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0493C" w14:paraId="10CB5183" w14:textId="77777777">
        <w:tc>
          <w:tcPr>
            <w:tcW w:w="7699" w:type="dxa"/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37C4A" w14:textId="77777777" w:rsidR="0010493C" w:rsidRPr="00C5698D" w:rsidRDefault="0010493C">
            <w:pPr>
              <w:pStyle w:val="Mnesis"/>
              <w:rPr>
                <w:sz w:val="52"/>
              </w:rPr>
            </w:pPr>
          </w:p>
        </w:tc>
        <w:tc>
          <w:tcPr>
            <w:tcW w:w="7699" w:type="dxa"/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3EC03" w14:textId="77777777" w:rsidR="0010493C" w:rsidRDefault="00B66373">
            <w:pPr>
              <w:pStyle w:val="Parasts1"/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LIELĀ SPORTA ZĀLE</w:t>
            </w:r>
          </w:p>
          <w:p w14:paraId="3D5213B8" w14:textId="77777777" w:rsidR="0010493C" w:rsidRDefault="00B66373">
            <w:pPr>
              <w:pStyle w:val="Parasts1"/>
              <w:spacing w:after="0"/>
              <w:jc w:val="center"/>
            </w:pPr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>Jūrmalas iela 17, Piņķi, Mārupes novads</w:t>
            </w:r>
          </w:p>
        </w:tc>
      </w:tr>
      <w:tr w:rsidR="0010493C" w14:paraId="511E8023" w14:textId="77777777"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2D5FF" w14:textId="77777777" w:rsidR="0010493C" w:rsidRDefault="0010493C">
            <w:pPr>
              <w:pStyle w:val="Parasts1"/>
              <w:spacing w:after="0"/>
              <w:rPr>
                <w:b/>
                <w:bCs/>
              </w:rPr>
            </w:pPr>
          </w:p>
        </w:tc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87572" w14:textId="77777777" w:rsidR="0010493C" w:rsidRDefault="00B66373">
            <w:pPr>
              <w:pStyle w:val="Gads"/>
            </w:pPr>
            <w:r>
              <w:rPr>
                <w:rStyle w:val="Noklusjumarindkopasfonts1"/>
                <w:lang w:bidi="lv-LV"/>
              </w:rPr>
              <w:t>2023</w:t>
            </w:r>
          </w:p>
        </w:tc>
      </w:tr>
      <w:tr w:rsidR="0010493C" w14:paraId="6E8409BF" w14:textId="77777777">
        <w:trPr>
          <w:trHeight w:hRule="exact" w:val="284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6A3F2" w14:textId="77777777" w:rsidR="0010493C" w:rsidRDefault="0010493C">
            <w:pPr>
              <w:pStyle w:val="Nosaukums1"/>
              <w:rPr>
                <w:b/>
                <w:bCs/>
              </w:rPr>
            </w:pP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C3D99" w14:textId="77777777" w:rsidR="0010493C" w:rsidRDefault="0010493C">
            <w:pPr>
              <w:pStyle w:val="Apakvirsraksts1"/>
            </w:pPr>
          </w:p>
        </w:tc>
      </w:tr>
    </w:tbl>
    <w:p w14:paraId="5A76C531" w14:textId="77777777" w:rsidR="0010493C" w:rsidRDefault="0010493C">
      <w:pPr>
        <w:pStyle w:val="Parasts1"/>
        <w:spacing w:before="0" w:after="0"/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685"/>
        <w:gridCol w:w="1687"/>
        <w:gridCol w:w="1687"/>
        <w:gridCol w:w="1687"/>
        <w:gridCol w:w="1687"/>
        <w:gridCol w:w="1640"/>
        <w:gridCol w:w="1963"/>
        <w:gridCol w:w="1643"/>
      </w:tblGrid>
      <w:tr w:rsidR="0010493C" w14:paraId="5AA08B91" w14:textId="77777777"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DCB8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323F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Pirmdiena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6598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Otrdiena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2F5D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Trešdiena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F700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Ceturtdiena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A59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Piektdiena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5FE3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96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3BFD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Sestdiena</w:t>
            </w: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3F6A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Svētdiena</w:t>
            </w:r>
          </w:p>
        </w:tc>
      </w:tr>
      <w:tr w:rsidR="0010493C" w14:paraId="4ED1BF29" w14:textId="77777777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0D25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8:00 - 15:20</w:t>
            </w:r>
          </w:p>
        </w:tc>
        <w:tc>
          <w:tcPr>
            <w:tcW w:w="8433" w:type="dxa"/>
            <w:gridSpan w:val="5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2B9D" w14:textId="77777777" w:rsidR="0010493C" w:rsidRDefault="00B66373">
            <w:pPr>
              <w:pStyle w:val="Para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BABĪTES VIDUSSKOLA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2ACF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196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1BF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D71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0D6398" w14:paraId="59F066A0" w14:textId="77777777" w:rsidTr="000D6398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6315" w14:textId="77777777" w:rsidR="000D6398" w:rsidRDefault="000D6398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F8A5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8783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1963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7EC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7E94ED5C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10:00-16:00</w:t>
            </w:r>
          </w:p>
          <w:p w14:paraId="3262E074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89B3" w14:textId="77777777" w:rsidR="000D6398" w:rsidRPr="000D6398" w:rsidRDefault="000D6398">
            <w:pPr>
              <w:pStyle w:val="Parasts1"/>
              <w:jc w:val="center"/>
              <w:rPr>
                <w:sz w:val="22"/>
                <w:szCs w:val="28"/>
              </w:rPr>
            </w:pPr>
            <w:r w:rsidRPr="000D6398">
              <w:rPr>
                <w:sz w:val="22"/>
                <w:szCs w:val="28"/>
              </w:rPr>
              <w:t>Mārupes novada Sporta skola</w:t>
            </w:r>
          </w:p>
          <w:p w14:paraId="1E345D6A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  <w:r w:rsidRPr="000D6398">
              <w:rPr>
                <w:sz w:val="22"/>
                <w:szCs w:val="28"/>
              </w:rPr>
              <w:t>10:00-14:00</w:t>
            </w:r>
          </w:p>
        </w:tc>
      </w:tr>
      <w:tr w:rsidR="000D6398" w14:paraId="77F5EECF" w14:textId="77777777" w:rsidTr="000D6398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EE06" w14:textId="77777777" w:rsidR="000D6398" w:rsidRDefault="000D6398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5D95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EB47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1963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EDF0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06A5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0D6398" w14:paraId="178568FA" w14:textId="77777777" w:rsidTr="000D6398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799B" w14:textId="77777777" w:rsidR="000D6398" w:rsidRDefault="000D6398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F344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6E3E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1963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01A3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9E22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0D6398" w14:paraId="50B051B9" w14:textId="77777777" w:rsidTr="000D6398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0480" w14:textId="77777777" w:rsidR="000D6398" w:rsidRDefault="000D6398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9FDA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6A0D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1963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584D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46B2C" w14:textId="77777777" w:rsidR="000D6398" w:rsidRDefault="000D6398">
            <w:pPr>
              <w:pStyle w:val="Parasts1"/>
              <w:jc w:val="center"/>
            </w:pPr>
          </w:p>
        </w:tc>
      </w:tr>
      <w:tr w:rsidR="000D6398" w14:paraId="354E5EB5" w14:textId="77777777" w:rsidTr="000D6398">
        <w:trPr>
          <w:trHeight w:val="70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FEC6" w14:textId="77777777" w:rsidR="000D6398" w:rsidRDefault="000D6398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C03A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6A27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1963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4864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DF38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0D6398" w14:paraId="7D345569" w14:textId="77777777" w:rsidTr="000D6398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06DF" w14:textId="77777777" w:rsidR="000D6398" w:rsidRDefault="000D6398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4692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134C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1963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36A7" w14:textId="77777777" w:rsidR="000D6398" w:rsidRDefault="000D6398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A22C" w14:textId="77777777" w:rsidR="000D6398" w:rsidRDefault="000D6398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4B490FD0" w14:textId="77777777" w:rsidTr="000D6398">
        <w:trPr>
          <w:trHeight w:val="45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9EC5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15:40 - 16:00</w:t>
            </w:r>
          </w:p>
        </w:tc>
        <w:tc>
          <w:tcPr>
            <w:tcW w:w="1685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CEB3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2C86686B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15:40-20:30</w:t>
            </w:r>
          </w:p>
          <w:p w14:paraId="3B609DF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2FC7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03CAA25D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15:40-19:00</w:t>
            </w:r>
          </w:p>
          <w:p w14:paraId="0FC37EB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E28E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7D033966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15:40-21:00</w:t>
            </w:r>
          </w:p>
          <w:p w14:paraId="7FBDF9C2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837C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0B77F734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15:40-19:00</w:t>
            </w:r>
          </w:p>
          <w:p w14:paraId="1453407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B088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4BCA494B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15:40-19:30</w:t>
            </w:r>
          </w:p>
          <w:p w14:paraId="2A6A8DB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E27E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963" w:type="dxa"/>
            <w:tcBorders>
              <w:top w:val="single" w:sz="4" w:space="0" w:color="65B0BC"/>
              <w:left w:val="single" w:sz="4" w:space="0" w:color="65B0BC"/>
              <w:bottom w:val="single" w:sz="4" w:space="0" w:color="auto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ED2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511A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24BB78D9" w14:textId="77777777" w:rsidTr="001B6F12">
        <w:trPr>
          <w:trHeight w:hRule="exact" w:val="45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06F56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16:00 - 17:00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08BD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13F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2514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4023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7E51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D028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4334" w14:textId="77777777" w:rsidR="0010493C" w:rsidRDefault="001B6F12">
            <w:pPr>
              <w:pStyle w:val="Datumi"/>
              <w:jc w:val="center"/>
            </w:pPr>
            <w:r w:rsidRPr="001B6F12">
              <w:rPr>
                <w:color w:val="auto"/>
                <w:sz w:val="24"/>
                <w:szCs w:val="28"/>
              </w:rPr>
              <w:t xml:space="preserve">Amatieru sporta komanda </w:t>
            </w:r>
            <w:r w:rsidRPr="001B6F12">
              <w:rPr>
                <w:b/>
                <w:color w:val="auto"/>
                <w:sz w:val="24"/>
                <w:szCs w:val="28"/>
              </w:rPr>
              <w:t>“</w:t>
            </w:r>
            <w:r w:rsidRPr="001B6F12">
              <w:rPr>
                <w:b/>
                <w:color w:val="auto"/>
                <w:sz w:val="28"/>
                <w:szCs w:val="28"/>
              </w:rPr>
              <w:t>Babīte”</w:t>
            </w: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auto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1654" w14:textId="77777777" w:rsidR="0010493C" w:rsidRDefault="0010493C">
            <w:pPr>
              <w:pStyle w:val="Parasts1"/>
              <w:jc w:val="center"/>
            </w:pPr>
          </w:p>
        </w:tc>
      </w:tr>
      <w:tr w:rsidR="0010493C" w14:paraId="4D42E24D" w14:textId="77777777" w:rsidTr="001B6F12">
        <w:trPr>
          <w:trHeight w:hRule="exact" w:val="45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D8A0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17:00 - 18:00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4A0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57C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CBA7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8A2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EBC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5968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9BC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auto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3FEB" w14:textId="77777777" w:rsidR="0010493C" w:rsidRDefault="0010493C">
            <w:pPr>
              <w:pStyle w:val="Parasts1"/>
              <w:jc w:val="center"/>
            </w:pPr>
          </w:p>
        </w:tc>
      </w:tr>
      <w:tr w:rsidR="0010493C" w14:paraId="1C089E85" w14:textId="77777777" w:rsidTr="001B6F12">
        <w:trPr>
          <w:trHeight w:val="45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8C33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18:00 - 19:00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4D6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auto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503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579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auto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3C5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5C9B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6F38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60B5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BD6B" w14:textId="77777777" w:rsidR="0010493C" w:rsidRDefault="0010493C">
            <w:pPr>
              <w:spacing w:after="0"/>
              <w:jc w:val="center"/>
              <w:rPr>
                <w:rFonts w:ascii="Times New Roman" w:eastAsia="Times New Roman" w:hAnsi="Times New Roman"/>
                <w:bCs/>
                <w:i/>
                <w:szCs w:val="24"/>
                <w:lang w:eastAsia="lv-LV"/>
              </w:rPr>
            </w:pPr>
          </w:p>
        </w:tc>
      </w:tr>
      <w:tr w:rsidR="0010493C" w14:paraId="06F724D8" w14:textId="77777777" w:rsidTr="001B6F12">
        <w:trPr>
          <w:trHeight w:val="35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1655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19:00 - 20:00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6F5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C90C" w14:textId="77777777" w:rsidR="0010493C" w:rsidRDefault="00B66373">
            <w:pPr>
              <w:pStyle w:val="Parasts1"/>
              <w:jc w:val="center"/>
              <w:rPr>
                <w:b/>
                <w:sz w:val="28"/>
              </w:rPr>
            </w:pPr>
            <w:r w:rsidRPr="00B66373">
              <w:rPr>
                <w:sz w:val="24"/>
                <w:szCs w:val="28"/>
              </w:rPr>
              <w:t xml:space="preserve">Amatieru sporta komanda </w:t>
            </w:r>
            <w:r>
              <w:rPr>
                <w:sz w:val="24"/>
                <w:szCs w:val="28"/>
              </w:rPr>
              <w:t>“</w:t>
            </w:r>
            <w:r>
              <w:rPr>
                <w:b/>
                <w:sz w:val="28"/>
              </w:rPr>
              <w:t>Reptiļi”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C1E7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8E2A" w14:textId="77777777" w:rsidR="0010493C" w:rsidRDefault="001B6F12" w:rsidP="001B6F12">
            <w:pPr>
              <w:pStyle w:val="Parasts1"/>
              <w:jc w:val="center"/>
            </w:pPr>
            <w:r w:rsidRPr="00B66373">
              <w:rPr>
                <w:sz w:val="24"/>
                <w:szCs w:val="28"/>
              </w:rPr>
              <w:t xml:space="preserve">Amatieru sporta komanda </w:t>
            </w:r>
            <w:r w:rsidRPr="00B66373">
              <w:rPr>
                <w:b/>
                <w:sz w:val="24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Babīte</w:t>
            </w:r>
            <w:r w:rsidRPr="00B66373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auto"/>
              <w:bottom w:val="single" w:sz="4" w:space="0" w:color="auto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B38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C2CD1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1963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218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C69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4837915F" w14:textId="77777777" w:rsidTr="001B6F12">
        <w:trPr>
          <w:trHeight w:hRule="exact" w:val="225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21BF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8DD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D801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7E0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6A79" w14:textId="77777777" w:rsidR="0010493C" w:rsidRDefault="0010493C">
            <w:pPr>
              <w:pStyle w:val="Parasts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9952D" w14:textId="77777777" w:rsidR="0010493C" w:rsidRDefault="00B66373">
            <w:pPr>
              <w:pStyle w:val="Datumi"/>
              <w:jc w:val="center"/>
            </w:pPr>
            <w:r w:rsidRPr="00B66373">
              <w:rPr>
                <w:color w:val="auto"/>
                <w:szCs w:val="28"/>
              </w:rPr>
              <w:t>Amatieru sporta komanda “</w:t>
            </w:r>
            <w:r w:rsidRPr="00B66373">
              <w:rPr>
                <w:b/>
                <w:color w:val="auto"/>
                <w:sz w:val="24"/>
              </w:rPr>
              <w:t>Reptiļi”</w:t>
            </w:r>
          </w:p>
        </w:tc>
        <w:tc>
          <w:tcPr>
            <w:tcW w:w="1640" w:type="dxa"/>
            <w:vMerge/>
            <w:tcBorders>
              <w:top w:val="single" w:sz="4" w:space="0" w:color="65B0BC"/>
              <w:left w:val="single" w:sz="4" w:space="0" w:color="auto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A46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FBE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CFD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48B189D" w14:textId="77777777" w:rsidTr="001B6F12">
        <w:trPr>
          <w:trHeight w:val="31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C5AD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20:00 - 21:00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415B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332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12A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159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016E" w14:textId="77777777" w:rsidR="0010493C" w:rsidRDefault="0010493C">
            <w:pPr>
              <w:pStyle w:val="Datumi"/>
              <w:jc w:val="center"/>
              <w:rPr>
                <w:b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65B0BC"/>
              <w:left w:val="single" w:sz="4" w:space="0" w:color="auto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97D4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62B3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6031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71F44B7A" w14:textId="77777777" w:rsidTr="001B6F12">
        <w:trPr>
          <w:trHeight w:val="60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E638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F27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D6A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EEFC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E814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41964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40" w:type="dxa"/>
            <w:vMerge/>
            <w:tcBorders>
              <w:top w:val="single" w:sz="4" w:space="0" w:color="65B0BC"/>
              <w:left w:val="single" w:sz="4" w:space="0" w:color="auto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C7CC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DF57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B464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6373" w14:paraId="16C5CE0C" w14:textId="77777777" w:rsidTr="001B6F12">
        <w:trPr>
          <w:trHeight w:val="1838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6E6C" w14:textId="77777777" w:rsidR="00B66373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21:00 - 22:30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FCAD" w14:textId="77777777" w:rsidR="00B66373" w:rsidRDefault="00B66373" w:rsidP="00B66373">
            <w:pPr>
              <w:pStyle w:val="Parasts1"/>
              <w:jc w:val="center"/>
              <w:rPr>
                <w:sz w:val="28"/>
                <w:szCs w:val="28"/>
              </w:rPr>
            </w:pPr>
            <w:r w:rsidRPr="00B66373">
              <w:rPr>
                <w:sz w:val="24"/>
                <w:szCs w:val="28"/>
              </w:rPr>
              <w:t xml:space="preserve">Amatieru sporta komanda </w:t>
            </w:r>
            <w:r w:rsidRPr="00B66373">
              <w:rPr>
                <w:b/>
                <w:sz w:val="24"/>
                <w:szCs w:val="28"/>
              </w:rPr>
              <w:t>“</w:t>
            </w:r>
            <w:r w:rsidRPr="00B66373">
              <w:rPr>
                <w:b/>
                <w:sz w:val="28"/>
                <w:szCs w:val="28"/>
              </w:rPr>
              <w:t>Čiekurs”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51B7" w14:textId="77777777" w:rsidR="00B66373" w:rsidRDefault="00B66373" w:rsidP="00B66373">
            <w:pPr>
              <w:pStyle w:val="Parasts1"/>
              <w:jc w:val="center"/>
              <w:rPr>
                <w:sz w:val="28"/>
                <w:szCs w:val="28"/>
              </w:rPr>
            </w:pPr>
            <w:r w:rsidRPr="00B66373">
              <w:rPr>
                <w:sz w:val="22"/>
                <w:szCs w:val="28"/>
              </w:rPr>
              <w:t xml:space="preserve"> </w:t>
            </w:r>
            <w:r w:rsidRPr="00B66373">
              <w:rPr>
                <w:sz w:val="24"/>
                <w:szCs w:val="28"/>
              </w:rPr>
              <w:t xml:space="preserve">Amatieru sporta komanda </w:t>
            </w:r>
            <w:r w:rsidRPr="00B66373">
              <w:rPr>
                <w:b/>
                <w:sz w:val="24"/>
                <w:szCs w:val="28"/>
              </w:rPr>
              <w:t>“Babītes novada iedzīvotāji”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9D4A" w14:textId="77777777" w:rsidR="00B66373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 w:rsidRPr="00B66373">
              <w:rPr>
                <w:sz w:val="24"/>
                <w:szCs w:val="28"/>
              </w:rPr>
              <w:t xml:space="preserve">Amatieru sporta komanda </w:t>
            </w:r>
            <w:r w:rsidRPr="00B66373">
              <w:rPr>
                <w:b/>
                <w:sz w:val="24"/>
                <w:szCs w:val="28"/>
              </w:rPr>
              <w:t>“</w:t>
            </w:r>
            <w:r w:rsidRPr="00B66373">
              <w:rPr>
                <w:b/>
                <w:sz w:val="28"/>
                <w:szCs w:val="28"/>
              </w:rPr>
              <w:t>Čiekurs”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087B" w14:textId="77777777" w:rsidR="00B66373" w:rsidRDefault="00B66373" w:rsidP="00B66373">
            <w:pPr>
              <w:pStyle w:val="Parasts1"/>
              <w:jc w:val="center"/>
              <w:rPr>
                <w:sz w:val="28"/>
                <w:szCs w:val="28"/>
              </w:rPr>
            </w:pPr>
            <w:r w:rsidRPr="00B66373">
              <w:rPr>
                <w:sz w:val="24"/>
                <w:szCs w:val="28"/>
              </w:rPr>
              <w:t xml:space="preserve">Amatieru sporta komanda </w:t>
            </w:r>
            <w:r w:rsidRPr="00B66373">
              <w:rPr>
                <w:b/>
                <w:sz w:val="24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Babītes virzuļi</w:t>
            </w:r>
            <w:r w:rsidRPr="00B66373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4667" w14:textId="77777777" w:rsidR="00B66373" w:rsidRDefault="00B66373">
            <w:pPr>
              <w:pStyle w:val="Parasts1"/>
              <w:jc w:val="center"/>
            </w:pPr>
            <w:r w:rsidRPr="00B66373">
              <w:rPr>
                <w:sz w:val="24"/>
                <w:szCs w:val="28"/>
              </w:rPr>
              <w:t xml:space="preserve">Amatieru sporta komanda </w:t>
            </w:r>
            <w:r w:rsidRPr="00B66373">
              <w:rPr>
                <w:b/>
                <w:sz w:val="24"/>
                <w:szCs w:val="28"/>
              </w:rPr>
              <w:t>“Babītes novada iedzīvotāji”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auto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3B0A9" w14:textId="77777777" w:rsidR="00B66373" w:rsidRDefault="00B66373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3C08" w14:textId="77777777" w:rsidR="00B66373" w:rsidRDefault="00B66373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C352" w14:textId="77777777" w:rsidR="00B66373" w:rsidRDefault="00B66373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</w:tbl>
    <w:p w14:paraId="3D7E711C" w14:textId="77777777" w:rsidR="0010493C" w:rsidRDefault="0010493C">
      <w:pPr>
        <w:pStyle w:val="Parasts1"/>
        <w:spacing w:before="0" w:after="0"/>
        <w:rPr>
          <w:sz w:val="24"/>
          <w:szCs w:val="24"/>
        </w:rPr>
      </w:pPr>
    </w:p>
    <w:p w14:paraId="36C61557" w14:textId="77777777" w:rsidR="0010493C" w:rsidRDefault="0010493C">
      <w:pPr>
        <w:pStyle w:val="Parasts1"/>
        <w:spacing w:before="0" w:after="0"/>
      </w:pPr>
    </w:p>
    <w:p w14:paraId="682D8019" w14:textId="77777777" w:rsidR="00B66373" w:rsidRDefault="00B66373">
      <w:pPr>
        <w:pStyle w:val="Parasts1"/>
        <w:spacing w:before="0" w:after="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0493C" w14:paraId="7496825D" w14:textId="77777777">
        <w:tc>
          <w:tcPr>
            <w:tcW w:w="7699" w:type="dxa"/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82296" w14:textId="77777777" w:rsidR="0010493C" w:rsidRPr="00C5698D" w:rsidRDefault="0010493C">
            <w:pPr>
              <w:pStyle w:val="Mnesis"/>
              <w:rPr>
                <w:sz w:val="96"/>
              </w:rPr>
            </w:pPr>
          </w:p>
        </w:tc>
        <w:tc>
          <w:tcPr>
            <w:tcW w:w="7699" w:type="dxa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3B6B9" w14:textId="77777777" w:rsidR="0010493C" w:rsidRDefault="00B66373">
            <w:pPr>
              <w:pStyle w:val="Parasts1"/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MAZĀ SPORTA ZĀLE 3.stāvā</w:t>
            </w:r>
          </w:p>
          <w:p w14:paraId="3135B611" w14:textId="77777777" w:rsidR="0010493C" w:rsidRDefault="00B66373">
            <w:pPr>
              <w:pStyle w:val="Parasts1"/>
              <w:spacing w:after="0"/>
              <w:jc w:val="center"/>
            </w:pPr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>Jūrmalas iela 17, Piņķi, Mārupes novads</w:t>
            </w:r>
          </w:p>
        </w:tc>
      </w:tr>
      <w:tr w:rsidR="0010493C" w14:paraId="6AFE0B37" w14:textId="77777777"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421F8" w14:textId="77777777" w:rsidR="0010493C" w:rsidRDefault="0010493C">
            <w:pPr>
              <w:pStyle w:val="Parasts1"/>
              <w:spacing w:after="0"/>
              <w:rPr>
                <w:b/>
                <w:bCs/>
              </w:rPr>
            </w:pPr>
          </w:p>
        </w:tc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80E6C" w14:textId="77777777" w:rsidR="0010493C" w:rsidRDefault="00B66373">
            <w:pPr>
              <w:pStyle w:val="Gads"/>
            </w:pPr>
            <w:r>
              <w:rPr>
                <w:rStyle w:val="Noklusjumarindkopasfonts1"/>
                <w:lang w:bidi="lv-LV"/>
              </w:rPr>
              <w:t>2023</w:t>
            </w:r>
          </w:p>
        </w:tc>
      </w:tr>
      <w:tr w:rsidR="0010493C" w14:paraId="0C17891D" w14:textId="77777777">
        <w:trPr>
          <w:trHeight w:hRule="exact" w:val="284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12FD9" w14:textId="77777777" w:rsidR="0010493C" w:rsidRDefault="0010493C">
            <w:pPr>
              <w:pStyle w:val="Nosaukums1"/>
              <w:rPr>
                <w:b/>
                <w:bCs/>
              </w:rPr>
            </w:pP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55CD7" w14:textId="77777777" w:rsidR="0010493C" w:rsidRDefault="0010493C">
            <w:pPr>
              <w:pStyle w:val="Apakvirsraksts1"/>
            </w:pPr>
          </w:p>
        </w:tc>
      </w:tr>
    </w:tbl>
    <w:p w14:paraId="7DF3CB50" w14:textId="77777777" w:rsidR="0010493C" w:rsidRDefault="0010493C">
      <w:pPr>
        <w:pStyle w:val="Parasts1"/>
        <w:spacing w:before="0" w:after="0"/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685"/>
        <w:gridCol w:w="1687"/>
        <w:gridCol w:w="1687"/>
        <w:gridCol w:w="1687"/>
        <w:gridCol w:w="1687"/>
        <w:gridCol w:w="1640"/>
        <w:gridCol w:w="1687"/>
        <w:gridCol w:w="1919"/>
      </w:tblGrid>
      <w:tr w:rsidR="0010493C" w14:paraId="3776BD81" w14:textId="77777777"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BB98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6FAF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Pirmdiena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98FE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Otrdiena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0B08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Trešdiena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2C0A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Ceturtdiena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5851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Piektdiena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0FB7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000000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B5B9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Sestdiena</w:t>
            </w: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56AB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Svētdiena</w:t>
            </w:r>
          </w:p>
        </w:tc>
      </w:tr>
      <w:tr w:rsidR="0010493C" w14:paraId="173D3E7C" w14:textId="77777777" w:rsidTr="001B6F12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E078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8:00 - 15:20</w:t>
            </w:r>
          </w:p>
        </w:tc>
        <w:tc>
          <w:tcPr>
            <w:tcW w:w="8433" w:type="dxa"/>
            <w:gridSpan w:val="5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36EE" w14:textId="77777777" w:rsidR="0010493C" w:rsidRDefault="00B66373">
            <w:pPr>
              <w:pStyle w:val="Para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BABĪTES VIDUSSKOLA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3269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B9F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000000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029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7D65215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CB4E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21E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D8C9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7B80" w14:textId="77777777" w:rsidR="0010493C" w:rsidRDefault="00DB320B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NOMA</w:t>
            </w: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000000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A73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4012D613" w14:textId="77777777" w:rsidTr="00681D3F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CCB0" w14:textId="77777777" w:rsidR="00681D3F" w:rsidRDefault="00681D3F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6CB5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1D65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63AA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3E89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6CEEC256" w14:textId="77777777" w:rsidTr="00681D3F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7B9B" w14:textId="77777777" w:rsidR="00681D3F" w:rsidRDefault="00681D3F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C7F2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5234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1687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4CB6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C851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C36C218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4146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E0C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6E5D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BC7A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743A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E60E4D1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D135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CAD4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E221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184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50A8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EDABB95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1112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D62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5E3F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8D0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F05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4784EA4" w14:textId="77777777">
        <w:trPr>
          <w:trHeight w:val="499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2BF5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15:20 - 16:00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000000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0DE7" w14:textId="77777777" w:rsidR="0010493C" w:rsidRDefault="00B66373">
            <w:pPr>
              <w:pStyle w:val="Parasts1"/>
              <w:jc w:val="center"/>
            </w:pPr>
            <w:proofErr w:type="spellStart"/>
            <w:r>
              <w:rPr>
                <w:sz w:val="28"/>
              </w:rPr>
              <w:t>MnSS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1DBA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429D34FF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15:20-20:00</w:t>
            </w:r>
          </w:p>
          <w:p w14:paraId="2406FEF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000000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2BE3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MnSS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7B5B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7F992E5E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15:20-20:00</w:t>
            </w:r>
          </w:p>
          <w:p w14:paraId="3294C3F6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78EE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61E1FDA7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15:20-20:00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DC8A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710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CE2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DB320B" w14:paraId="126EE975" w14:textId="77777777" w:rsidTr="000D6398">
        <w:trPr>
          <w:trHeight w:val="38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CF8F" w14:textId="77777777" w:rsidR="00DB320B" w:rsidRDefault="00DB320B" w:rsidP="00DB320B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16:00 - 17:00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5C97" w14:textId="77777777" w:rsidR="00DB320B" w:rsidRDefault="00DB320B" w:rsidP="00DB320B">
            <w:pPr>
              <w:pStyle w:val="Parasts1"/>
              <w:jc w:val="center"/>
            </w:pPr>
            <w:r>
              <w:rPr>
                <w:sz w:val="28"/>
              </w:rPr>
              <w:t>NOMA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FD2C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658B" w14:textId="77777777" w:rsidR="00DB320B" w:rsidRDefault="00DB320B" w:rsidP="00DB320B">
            <w:pPr>
              <w:jc w:val="center"/>
            </w:pPr>
            <w:r w:rsidRPr="00016A9F">
              <w:rPr>
                <w:sz w:val="28"/>
              </w:rPr>
              <w:t>NOMA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2FD6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C9E8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BDB6" w14:textId="77777777" w:rsidR="00DB320B" w:rsidRDefault="00DB320B" w:rsidP="00DB320B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C403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7936" w14:textId="77777777" w:rsidR="00DB320B" w:rsidRDefault="00DB320B" w:rsidP="00DB320B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DB320B" w14:paraId="495EC812" w14:textId="77777777" w:rsidTr="000D6398">
        <w:trPr>
          <w:trHeight w:hRule="exact" w:val="45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E301" w14:textId="77777777" w:rsidR="00DB320B" w:rsidRDefault="00DB320B" w:rsidP="00DB320B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17:00 - 18:00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6B5E" w14:textId="77777777" w:rsidR="00DB320B" w:rsidRDefault="00DB320B" w:rsidP="00DB320B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  <w:r w:rsidRPr="00B37002">
              <w:rPr>
                <w:color w:val="auto"/>
                <w:sz w:val="28"/>
              </w:rPr>
              <w:t>NOMA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ABFF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2DFA" w14:textId="77777777" w:rsidR="00DB320B" w:rsidRDefault="00DB320B" w:rsidP="00DB320B">
            <w:pPr>
              <w:jc w:val="center"/>
            </w:pPr>
            <w:r w:rsidRPr="00016A9F">
              <w:rPr>
                <w:sz w:val="28"/>
              </w:rPr>
              <w:t>NOMA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AF95" w14:textId="77777777" w:rsidR="00DB320B" w:rsidRDefault="00DB320B" w:rsidP="00DB320B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9FD9" w14:textId="77777777" w:rsidR="00DB320B" w:rsidRDefault="00DB320B" w:rsidP="00DB320B">
            <w:pPr>
              <w:pStyle w:val="Datumi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34ED" w14:textId="77777777" w:rsidR="00DB320B" w:rsidRDefault="00DB320B" w:rsidP="00DB320B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53EC" w14:textId="77777777" w:rsidR="00DB320B" w:rsidRDefault="00DB320B" w:rsidP="00DB320B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46D2" w14:textId="77777777" w:rsidR="00DB320B" w:rsidRDefault="00DB320B" w:rsidP="00DB320B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DB320B" w14:paraId="7F62984F" w14:textId="77777777" w:rsidTr="000D6398">
        <w:trPr>
          <w:trHeight w:hRule="exact" w:val="45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3607" w14:textId="77777777" w:rsidR="00DB320B" w:rsidRDefault="00DB320B" w:rsidP="00DB320B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18:00 - 19:00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7C12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MnSS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63A0" w14:textId="77777777" w:rsidR="00DB320B" w:rsidRDefault="00DB320B" w:rsidP="00DB320B">
            <w:pPr>
              <w:pStyle w:val="Parasts1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EDF5" w14:textId="77777777" w:rsidR="00DB320B" w:rsidRDefault="00DB320B" w:rsidP="00DB320B">
            <w:pPr>
              <w:jc w:val="center"/>
            </w:pPr>
            <w:r w:rsidRPr="00016A9F">
              <w:rPr>
                <w:sz w:val="28"/>
              </w:rPr>
              <w:t>NOMA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9B28" w14:textId="77777777" w:rsidR="00DB320B" w:rsidRDefault="00DB320B" w:rsidP="00DB320B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72E7D" w14:textId="77777777" w:rsidR="00DB320B" w:rsidRDefault="00DB320B" w:rsidP="00DB320B">
            <w:pPr>
              <w:pStyle w:val="Parasts1"/>
              <w:jc w:val="center"/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4CE5" w14:textId="77777777" w:rsidR="00DB320B" w:rsidRDefault="00DB320B" w:rsidP="00DB320B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E514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FBB7" w14:textId="77777777" w:rsidR="00DB320B" w:rsidRDefault="00DB320B" w:rsidP="00DB320B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DB320B" w14:paraId="3AD21C16" w14:textId="77777777" w:rsidTr="000D6398">
        <w:trPr>
          <w:trHeight w:val="366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0038" w14:textId="77777777" w:rsidR="00DB320B" w:rsidRDefault="00DB320B" w:rsidP="00DB320B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19:00 - 20:00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1F03" w14:textId="77777777" w:rsidR="00DB320B" w:rsidRDefault="00DB320B" w:rsidP="00DB320B">
            <w:pPr>
              <w:pStyle w:val="Datumi"/>
              <w:jc w:val="center"/>
            </w:pPr>
            <w:r w:rsidRPr="00DB320B">
              <w:rPr>
                <w:color w:val="auto"/>
                <w:sz w:val="28"/>
              </w:rPr>
              <w:t>NOMA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988C" w14:textId="77777777" w:rsidR="00DB320B" w:rsidRDefault="00DB320B" w:rsidP="00DB320B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0043" w14:textId="77777777" w:rsidR="00DB320B" w:rsidRDefault="00DB320B" w:rsidP="00DB320B">
            <w:pPr>
              <w:jc w:val="center"/>
            </w:pPr>
            <w:r w:rsidRPr="00016A9F">
              <w:rPr>
                <w:sz w:val="28"/>
              </w:rPr>
              <w:t>NOMA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D62B" w14:textId="77777777" w:rsidR="00DB320B" w:rsidRDefault="00DB320B" w:rsidP="00DB320B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0292" w14:textId="77777777" w:rsidR="00DB320B" w:rsidRDefault="00DB320B" w:rsidP="00DB320B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5170" w14:textId="77777777" w:rsidR="00DB320B" w:rsidRDefault="00DB320B" w:rsidP="00DB320B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0A95" w14:textId="77777777" w:rsidR="00DB320B" w:rsidRDefault="00DB320B" w:rsidP="00DB320B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C841" w14:textId="77777777" w:rsidR="00DB320B" w:rsidRDefault="00DB320B" w:rsidP="00DB320B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61513263" w14:textId="77777777" w:rsidTr="001B6F12">
        <w:trPr>
          <w:trHeight w:val="457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53DB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20:00 - 21:00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C690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000000"/>
              <w:bottom w:val="single" w:sz="4" w:space="0" w:color="65B0BC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392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B23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000000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878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31A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5A3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DBC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2FFF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0898269F" w14:textId="77777777">
        <w:trPr>
          <w:trHeight w:val="457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EE43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21:00 - 22:30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4234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91C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0AF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25E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36A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A5A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B5A3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EA03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500E57B6" w14:textId="77777777" w:rsidR="0010493C" w:rsidRDefault="0010493C">
      <w:pPr>
        <w:pStyle w:val="Parasts1"/>
      </w:pPr>
    </w:p>
    <w:p w14:paraId="5147B290" w14:textId="77777777" w:rsidR="0010493C" w:rsidRDefault="0010493C">
      <w:pPr>
        <w:pStyle w:val="Parasts1"/>
        <w:pageBreakBefore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0493C" w14:paraId="42DE4A64" w14:textId="77777777">
        <w:tc>
          <w:tcPr>
            <w:tcW w:w="7699" w:type="dxa"/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A2929" w14:textId="77777777" w:rsidR="0010493C" w:rsidRPr="00C5698D" w:rsidRDefault="0010493C" w:rsidP="00C5698D">
            <w:pPr>
              <w:pStyle w:val="Mnesis"/>
              <w:rPr>
                <w:sz w:val="96"/>
              </w:rPr>
            </w:pPr>
          </w:p>
        </w:tc>
        <w:tc>
          <w:tcPr>
            <w:tcW w:w="7699" w:type="dxa"/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9E47C" w14:textId="77777777" w:rsidR="0010493C" w:rsidRDefault="00B66373">
            <w:pPr>
              <w:pStyle w:val="Parasts1"/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TRIBĪŅU ZĀLE 1.stāvā</w:t>
            </w:r>
          </w:p>
          <w:p w14:paraId="192F33AE" w14:textId="77777777" w:rsidR="0010493C" w:rsidRDefault="00B66373">
            <w:pPr>
              <w:pStyle w:val="Parasts1"/>
              <w:spacing w:after="0"/>
              <w:jc w:val="center"/>
            </w:pPr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>Jūrmalas iela 17, Piņķi, Mārupes novads</w:t>
            </w:r>
          </w:p>
        </w:tc>
      </w:tr>
      <w:tr w:rsidR="0010493C" w14:paraId="0828771F" w14:textId="77777777"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8B04C" w14:textId="77777777" w:rsidR="0010493C" w:rsidRDefault="0010493C">
            <w:pPr>
              <w:pStyle w:val="Parasts1"/>
              <w:spacing w:after="0"/>
              <w:rPr>
                <w:b/>
                <w:bCs/>
              </w:rPr>
            </w:pPr>
          </w:p>
        </w:tc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048DF" w14:textId="77777777" w:rsidR="0010493C" w:rsidRDefault="00B66373">
            <w:pPr>
              <w:pStyle w:val="Gads"/>
            </w:pPr>
            <w:r>
              <w:rPr>
                <w:rStyle w:val="Noklusjumarindkopasfonts1"/>
                <w:lang w:bidi="lv-LV"/>
              </w:rPr>
              <w:t>2023</w:t>
            </w:r>
          </w:p>
        </w:tc>
      </w:tr>
      <w:tr w:rsidR="0010493C" w14:paraId="478697A3" w14:textId="77777777">
        <w:trPr>
          <w:trHeight w:hRule="exact" w:val="284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E8727" w14:textId="77777777" w:rsidR="0010493C" w:rsidRDefault="0010493C">
            <w:pPr>
              <w:pStyle w:val="Nosaukums1"/>
              <w:rPr>
                <w:b/>
                <w:bCs/>
              </w:rPr>
            </w:pP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3A110" w14:textId="77777777" w:rsidR="0010493C" w:rsidRDefault="0010493C">
            <w:pPr>
              <w:pStyle w:val="Apakvirsraksts1"/>
            </w:pPr>
          </w:p>
        </w:tc>
      </w:tr>
    </w:tbl>
    <w:p w14:paraId="1174243B" w14:textId="77777777" w:rsidR="0010493C" w:rsidRDefault="0010493C">
      <w:pPr>
        <w:pStyle w:val="Parasts1"/>
        <w:spacing w:before="0" w:after="0"/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685"/>
        <w:gridCol w:w="1687"/>
        <w:gridCol w:w="1687"/>
        <w:gridCol w:w="1687"/>
        <w:gridCol w:w="1687"/>
        <w:gridCol w:w="1640"/>
        <w:gridCol w:w="1687"/>
        <w:gridCol w:w="1919"/>
      </w:tblGrid>
      <w:tr w:rsidR="0010493C" w14:paraId="648FF0BC" w14:textId="77777777"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A102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9EB1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Pirmdiena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EBC2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Otrdiena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23E7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Trešdiena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3820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Ceturtdiena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F585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Piektdiena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DD9C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91E7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Sestdiena</w:t>
            </w: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F16F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Svētdiena</w:t>
            </w:r>
          </w:p>
        </w:tc>
      </w:tr>
      <w:tr w:rsidR="0010493C" w14:paraId="3E3A9DF1" w14:textId="77777777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4C18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8:00 - 15:00</w:t>
            </w:r>
          </w:p>
        </w:tc>
        <w:tc>
          <w:tcPr>
            <w:tcW w:w="8433" w:type="dxa"/>
            <w:gridSpan w:val="5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E87E" w14:textId="77777777" w:rsidR="0010493C" w:rsidRDefault="00B66373">
            <w:pPr>
              <w:pStyle w:val="Para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BABĪTES VIDUSSKOLA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1752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7928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7179E199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09:00-14:00</w:t>
            </w: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A443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254B590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0D46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C37C2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D495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406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8FCE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EF6F30D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4C73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AA6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D87D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F29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CFF6" w14:textId="77777777" w:rsidR="0010493C" w:rsidRDefault="001B6F12">
            <w:pPr>
              <w:pStyle w:val="Parasts1"/>
              <w:jc w:val="center"/>
            </w:pPr>
            <w:r>
              <w:rPr>
                <w:sz w:val="28"/>
                <w:szCs w:val="28"/>
              </w:rPr>
              <w:t>Entuziastu apvienība novusā</w:t>
            </w:r>
          </w:p>
        </w:tc>
      </w:tr>
      <w:tr w:rsidR="0010493C" w14:paraId="41E15D6E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F5AB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609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2E91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1CA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4AC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4E9BF55F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1415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62A3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EE8B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107A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A0B2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68AF4E29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1B8C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A22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7E69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8BB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B1D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BA9CB47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588F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1B6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F8E9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BD9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080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4C251F86" w14:textId="77777777">
        <w:trPr>
          <w:trHeight w:val="499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567C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15:00 - 16:00</w:t>
            </w:r>
          </w:p>
        </w:tc>
        <w:tc>
          <w:tcPr>
            <w:tcW w:w="168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97E8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37B27659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15:20-:19:40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10B8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5D553B42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15:20-19:00</w:t>
            </w:r>
          </w:p>
          <w:p w14:paraId="29CF39B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895B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39D32F2B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15:20-:19:40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468E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2C30AFCC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15:20-:19:40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E279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novada Sporta skola</w:t>
            </w:r>
          </w:p>
          <w:p w14:paraId="1C013318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15:20-:19:40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F236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014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87DE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7BADFDE" w14:textId="77777777">
        <w:trPr>
          <w:trHeight w:val="498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2348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16:00 - 17:00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1659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081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94A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672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D0F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30D5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3AB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4D92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BF3CC70" w14:textId="77777777">
        <w:trPr>
          <w:trHeight w:hRule="exact" w:val="45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FB93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17:00 - 18:00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0B86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D457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F0471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400A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8312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0F4C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C012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5273" w14:textId="77777777" w:rsidR="0010493C" w:rsidRDefault="0010493C">
            <w:pPr>
              <w:pStyle w:val="Parasts1"/>
              <w:jc w:val="center"/>
            </w:pPr>
          </w:p>
        </w:tc>
      </w:tr>
      <w:tr w:rsidR="0010493C" w14:paraId="2F327D97" w14:textId="77777777">
        <w:trPr>
          <w:trHeight w:hRule="exact" w:val="567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A32E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18:00 - 19:00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E1EB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D5C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1239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1A3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1748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1ACC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BE7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3B43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615DC2DE" w14:textId="77777777">
        <w:trPr>
          <w:trHeight w:val="31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D442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19:00 - 20:00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CFFA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882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344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8302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B911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BD1C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9F6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B2B02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4DC320D3" w14:textId="77777777">
        <w:trPr>
          <w:trHeight w:val="210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A200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D4A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1822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A7CA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EF9C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87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1DFF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8FD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DFA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C3C4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2796E077" w14:textId="77777777">
        <w:trPr>
          <w:trHeight w:val="418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2AB3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20:00 - 21:00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EC06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513C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4755" w14:textId="77777777" w:rsidR="0010493C" w:rsidRDefault="001B6F12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Entuziastu apvienība novusā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6E3C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AC12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F1D3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09D7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3CF3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32D270D0" w14:textId="77777777">
        <w:trPr>
          <w:trHeight w:val="418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09D0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21:00 - 22:30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644B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4672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5BE7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9A9D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4FE1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323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731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51DD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E3EBA1F" w14:textId="77777777" w:rsidR="0010493C" w:rsidRDefault="0010493C">
      <w:pPr>
        <w:pStyle w:val="Parasts1"/>
      </w:pPr>
    </w:p>
    <w:p w14:paraId="577719F1" w14:textId="77777777" w:rsidR="0010493C" w:rsidRDefault="0010493C">
      <w:pPr>
        <w:pStyle w:val="Parasts1"/>
        <w:pageBreakBefore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0493C" w14:paraId="1ECE0078" w14:textId="77777777">
        <w:tc>
          <w:tcPr>
            <w:tcW w:w="7699" w:type="dxa"/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B14DC" w14:textId="77777777" w:rsidR="0010493C" w:rsidRPr="00C5698D" w:rsidRDefault="0010493C">
            <w:pPr>
              <w:pStyle w:val="Mnesis"/>
              <w:rPr>
                <w:sz w:val="96"/>
              </w:rPr>
            </w:pPr>
          </w:p>
        </w:tc>
        <w:tc>
          <w:tcPr>
            <w:tcW w:w="7699" w:type="dxa"/>
            <w:shd w:val="clear" w:color="auto" w:fill="7BE56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BFB64" w14:textId="77777777" w:rsidR="0010493C" w:rsidRDefault="00B66373">
            <w:pPr>
              <w:pStyle w:val="Parasts1"/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ĀRA FUTBOLA LAUKUMS</w:t>
            </w:r>
          </w:p>
          <w:p w14:paraId="6677D908" w14:textId="77777777" w:rsidR="0010493C" w:rsidRDefault="00B66373">
            <w:pPr>
              <w:pStyle w:val="Parasts1"/>
              <w:spacing w:after="0"/>
              <w:jc w:val="center"/>
            </w:pPr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>Rīgas iela 1c, Piņķi, Mārupes novads</w:t>
            </w:r>
          </w:p>
        </w:tc>
      </w:tr>
      <w:tr w:rsidR="0010493C" w14:paraId="53A64BE6" w14:textId="77777777"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4D009" w14:textId="77777777" w:rsidR="0010493C" w:rsidRDefault="0010493C">
            <w:pPr>
              <w:pStyle w:val="Parasts1"/>
              <w:spacing w:after="0"/>
              <w:rPr>
                <w:b/>
                <w:bCs/>
              </w:rPr>
            </w:pPr>
          </w:p>
        </w:tc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DDE4F" w14:textId="77777777" w:rsidR="0010493C" w:rsidRDefault="00B66373">
            <w:pPr>
              <w:pStyle w:val="Gads"/>
            </w:pPr>
            <w:r>
              <w:rPr>
                <w:rStyle w:val="Noklusjumarindkopasfonts1"/>
                <w:lang w:bidi="lv-LV"/>
              </w:rPr>
              <w:t>2023</w:t>
            </w:r>
          </w:p>
        </w:tc>
      </w:tr>
      <w:tr w:rsidR="0010493C" w14:paraId="63723F80" w14:textId="77777777">
        <w:trPr>
          <w:trHeight w:hRule="exact" w:val="284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A902C" w14:textId="77777777" w:rsidR="0010493C" w:rsidRDefault="0010493C">
            <w:pPr>
              <w:pStyle w:val="Nosaukums1"/>
              <w:rPr>
                <w:b/>
                <w:bCs/>
              </w:rPr>
            </w:pP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9A4C0" w14:textId="77777777" w:rsidR="0010493C" w:rsidRDefault="0010493C">
            <w:pPr>
              <w:pStyle w:val="Apakvirsraksts1"/>
            </w:pPr>
          </w:p>
        </w:tc>
      </w:tr>
    </w:tbl>
    <w:p w14:paraId="30FB04F7" w14:textId="77777777" w:rsidR="0010493C" w:rsidRDefault="0010493C">
      <w:pPr>
        <w:pStyle w:val="Parasts1"/>
        <w:spacing w:before="0" w:after="0"/>
        <w:rPr>
          <w:vanish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1890"/>
        <w:gridCol w:w="1889"/>
        <w:gridCol w:w="1889"/>
        <w:gridCol w:w="944"/>
        <w:gridCol w:w="945"/>
        <w:gridCol w:w="1889"/>
        <w:gridCol w:w="1889"/>
        <w:gridCol w:w="2138"/>
      </w:tblGrid>
      <w:tr w:rsidR="0010493C" w14:paraId="78FF10BE" w14:textId="77777777">
        <w:trPr>
          <w:trHeight w:val="345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4E0D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89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05CB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Pirmdiena</w:t>
            </w: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F1A5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Otrdiena</w:t>
            </w: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29EC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Trešdiena</w:t>
            </w:r>
          </w:p>
        </w:tc>
        <w:tc>
          <w:tcPr>
            <w:tcW w:w="1889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1A8D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Ceturtdiena</w:t>
            </w: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6891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Piektdiena</w:t>
            </w: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583F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Sestdiena</w:t>
            </w: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2CFF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Svētdiena</w:t>
            </w:r>
          </w:p>
        </w:tc>
      </w:tr>
      <w:tr w:rsidR="0010493C" w14:paraId="33E7B9B6" w14:textId="77777777">
        <w:trPr>
          <w:trHeight w:val="397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4E9E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8:00 - 9:00</w:t>
            </w:r>
          </w:p>
        </w:tc>
        <w:tc>
          <w:tcPr>
            <w:tcW w:w="9446" w:type="dxa"/>
            <w:gridSpan w:val="6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FE81" w14:textId="77777777" w:rsidR="0010493C" w:rsidRDefault="00B66373">
            <w:pPr>
              <w:pStyle w:val="Para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Babītes vidusskola</w:t>
            </w:r>
          </w:p>
        </w:tc>
        <w:tc>
          <w:tcPr>
            <w:tcW w:w="188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857D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Sporta skola 14:00</w:t>
            </w: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D218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2629AF2" w14:textId="77777777">
        <w:trPr>
          <w:trHeight w:val="397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5089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9:00 - 10:00</w:t>
            </w:r>
          </w:p>
        </w:tc>
        <w:tc>
          <w:tcPr>
            <w:tcW w:w="9446" w:type="dxa"/>
            <w:gridSpan w:val="6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744E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BAB1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D06D" w14:textId="77777777" w:rsidR="0010493C" w:rsidRDefault="00B66373">
            <w:pPr>
              <w:pStyle w:val="Parasts1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Publiskais laiks</w:t>
            </w:r>
          </w:p>
        </w:tc>
      </w:tr>
      <w:tr w:rsidR="0010493C" w14:paraId="6F785681" w14:textId="77777777">
        <w:trPr>
          <w:trHeight w:val="397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1C58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10:00 - 11:00</w:t>
            </w:r>
          </w:p>
        </w:tc>
        <w:tc>
          <w:tcPr>
            <w:tcW w:w="9446" w:type="dxa"/>
            <w:gridSpan w:val="6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321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E56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F0DE" w14:textId="77777777" w:rsidR="0010493C" w:rsidRDefault="00B66373">
            <w:pPr>
              <w:pStyle w:val="Parasts1"/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9:00-12:00</w:t>
            </w:r>
          </w:p>
        </w:tc>
      </w:tr>
      <w:tr w:rsidR="0010493C" w14:paraId="33A71BD0" w14:textId="77777777">
        <w:trPr>
          <w:trHeight w:val="397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753E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11:00 - 12:00</w:t>
            </w:r>
          </w:p>
        </w:tc>
        <w:tc>
          <w:tcPr>
            <w:tcW w:w="9446" w:type="dxa"/>
            <w:gridSpan w:val="6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DB86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D1A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FBF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71B17E1" w14:textId="77777777">
        <w:trPr>
          <w:trHeight w:val="397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BA8E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12:00 -13:00</w:t>
            </w:r>
          </w:p>
        </w:tc>
        <w:tc>
          <w:tcPr>
            <w:tcW w:w="9446" w:type="dxa"/>
            <w:gridSpan w:val="6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A8B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20C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C018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F405D1B" w14:textId="77777777">
        <w:trPr>
          <w:trHeight w:val="397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017A9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13:00 - 14:00</w:t>
            </w:r>
          </w:p>
        </w:tc>
        <w:tc>
          <w:tcPr>
            <w:tcW w:w="9446" w:type="dxa"/>
            <w:gridSpan w:val="6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913A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27F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72D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6754231" w14:textId="77777777">
        <w:trPr>
          <w:trHeight w:val="397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9FF7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14:00 - 15:00</w:t>
            </w:r>
          </w:p>
        </w:tc>
        <w:tc>
          <w:tcPr>
            <w:tcW w:w="9446" w:type="dxa"/>
            <w:gridSpan w:val="6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58153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28A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041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196A2DC" w14:textId="77777777">
        <w:trPr>
          <w:trHeight w:val="395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4F76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15:00 - 16:00</w:t>
            </w:r>
          </w:p>
        </w:tc>
        <w:tc>
          <w:tcPr>
            <w:tcW w:w="189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0682" w14:textId="77777777" w:rsidR="0010493C" w:rsidRDefault="00DB320B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NOMA</w:t>
            </w:r>
          </w:p>
        </w:tc>
        <w:tc>
          <w:tcPr>
            <w:tcW w:w="188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7C3E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Sporta skola 20:00</w:t>
            </w:r>
          </w:p>
        </w:tc>
        <w:tc>
          <w:tcPr>
            <w:tcW w:w="188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609D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Sporta skola 20:00</w:t>
            </w:r>
          </w:p>
        </w:tc>
        <w:tc>
          <w:tcPr>
            <w:tcW w:w="944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5E3F" w14:textId="77777777" w:rsidR="0010493C" w:rsidRDefault="00B66373">
            <w:pPr>
              <w:pStyle w:val="Parasts1"/>
              <w:jc w:val="center"/>
            </w:pPr>
            <w:r>
              <w:rPr>
                <w:sz w:val="20"/>
                <w:szCs w:val="28"/>
              </w:rPr>
              <w:t xml:space="preserve">Mārupes Sporta </w:t>
            </w:r>
            <w:r>
              <w:rPr>
                <w:sz w:val="28"/>
                <w:szCs w:val="28"/>
              </w:rPr>
              <w:t>skola 20:00</w:t>
            </w:r>
          </w:p>
        </w:tc>
        <w:tc>
          <w:tcPr>
            <w:tcW w:w="945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2706C" w14:textId="77777777" w:rsidR="0010493C" w:rsidRDefault="00B66373">
            <w:pPr>
              <w:pStyle w:val="Parasts1"/>
              <w:jc w:val="center"/>
            </w:pPr>
            <w:r>
              <w:rPr>
                <w:sz w:val="24"/>
                <w:szCs w:val="28"/>
              </w:rPr>
              <w:t xml:space="preserve">Mārupes Sporta skola </w:t>
            </w:r>
            <w:r>
              <w:rPr>
                <w:sz w:val="28"/>
                <w:szCs w:val="28"/>
              </w:rPr>
              <w:t>18:00</w:t>
            </w:r>
          </w:p>
        </w:tc>
        <w:tc>
          <w:tcPr>
            <w:tcW w:w="1889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E1C3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Mārupes Sporta skola 19:00</w:t>
            </w: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B980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Publiskais</w:t>
            </w: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3E2A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359FF46A" w14:textId="77777777">
        <w:trPr>
          <w:trHeight w:val="499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7DFA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16:00 - 17:00</w:t>
            </w:r>
          </w:p>
        </w:tc>
        <w:tc>
          <w:tcPr>
            <w:tcW w:w="189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D888" w14:textId="77777777" w:rsidR="0010493C" w:rsidRDefault="00B66373">
            <w:pPr>
              <w:pStyle w:val="Datumi"/>
              <w:jc w:val="center"/>
            </w:pPr>
            <w:r>
              <w:rPr>
                <w:sz w:val="28"/>
                <w:szCs w:val="28"/>
              </w:rPr>
              <w:t>Mārupes Sporta skola 20:00</w:t>
            </w: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A4C9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8286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94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F771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07CB3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9FEB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B963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Laiks</w:t>
            </w: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DB9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2F49C65F" w14:textId="77777777">
        <w:trPr>
          <w:trHeight w:val="455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6810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17:00 - 18:00</w:t>
            </w:r>
          </w:p>
        </w:tc>
        <w:tc>
          <w:tcPr>
            <w:tcW w:w="18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51AA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827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EA3A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94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6D5E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C96EC3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10D9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2A41" w14:textId="77777777" w:rsidR="0010493C" w:rsidRDefault="00B66373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14:00-21:00</w:t>
            </w: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B5C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24696CF1" w14:textId="77777777">
        <w:trPr>
          <w:trHeight w:val="330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0926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18:00 - 19:00</w:t>
            </w:r>
          </w:p>
        </w:tc>
        <w:tc>
          <w:tcPr>
            <w:tcW w:w="18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BA17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E28A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AE57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94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E9CA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ACE5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9EEC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89F2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C3F4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C62A4E0" w14:textId="77777777">
        <w:trPr>
          <w:trHeight w:val="430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126B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19:00 - 20:00</w:t>
            </w:r>
          </w:p>
        </w:tc>
        <w:tc>
          <w:tcPr>
            <w:tcW w:w="18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8DE7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BAA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431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28EA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945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D59E5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889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8B92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30B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8E31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2A13A149" w14:textId="77777777">
        <w:trPr>
          <w:trHeight w:val="418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EC42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20:00 - 21:00</w:t>
            </w:r>
          </w:p>
        </w:tc>
        <w:tc>
          <w:tcPr>
            <w:tcW w:w="189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735F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E3B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EC6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F33E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969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35D5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12CE1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722715B6" w14:textId="77777777">
        <w:trPr>
          <w:trHeight w:val="418"/>
        </w:trPr>
        <w:tc>
          <w:tcPr>
            <w:tcW w:w="191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366D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21:00 - 22:30</w:t>
            </w:r>
          </w:p>
        </w:tc>
        <w:tc>
          <w:tcPr>
            <w:tcW w:w="189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C353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04D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B29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7390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4411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11A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63BD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6078CEF7" w14:textId="77777777" w:rsidR="0010493C" w:rsidRDefault="0010493C">
      <w:pPr>
        <w:pStyle w:val="Parasts1"/>
      </w:pPr>
    </w:p>
    <w:p w14:paraId="15A8D0A5" w14:textId="77777777" w:rsidR="0010493C" w:rsidRDefault="0010493C">
      <w:pPr>
        <w:pStyle w:val="Parasts1"/>
        <w:pageBreakBefore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0493C" w14:paraId="26551211" w14:textId="77777777">
        <w:tc>
          <w:tcPr>
            <w:tcW w:w="7699" w:type="dxa"/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90789" w14:textId="77777777" w:rsidR="0010493C" w:rsidRPr="00C5698D" w:rsidRDefault="0010493C">
            <w:pPr>
              <w:pStyle w:val="Mnesis"/>
              <w:rPr>
                <w:sz w:val="96"/>
              </w:rPr>
            </w:pPr>
          </w:p>
        </w:tc>
        <w:tc>
          <w:tcPr>
            <w:tcW w:w="7699" w:type="dxa"/>
            <w:shd w:val="clear" w:color="auto" w:fill="C10FB4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2D215" w14:textId="77777777" w:rsidR="0010493C" w:rsidRDefault="00B66373">
            <w:pPr>
              <w:pStyle w:val="Parasts1"/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SPUŅCIEMA SPORTA ZĀLE</w:t>
            </w:r>
          </w:p>
          <w:p w14:paraId="67C25C1F" w14:textId="77777777" w:rsidR="0010493C" w:rsidRDefault="00B66373">
            <w:pPr>
              <w:pStyle w:val="Parasts1"/>
              <w:spacing w:after="0"/>
              <w:jc w:val="center"/>
            </w:pPr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 xml:space="preserve">Mazā </w:t>
            </w:r>
            <w:proofErr w:type="spellStart"/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>Spuņciema</w:t>
            </w:r>
            <w:proofErr w:type="spellEnd"/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 xml:space="preserve"> iela 2a, </w:t>
            </w:r>
            <w:proofErr w:type="spellStart"/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>Spuņciems</w:t>
            </w:r>
            <w:proofErr w:type="spellEnd"/>
            <w:r>
              <w:rPr>
                <w:rStyle w:val="Noklusjumarindkopasfonts1"/>
                <w:rFonts w:ascii="Times New Roman" w:hAnsi="Times New Roman"/>
                <w:b/>
                <w:bCs/>
                <w:sz w:val="28"/>
                <w:szCs w:val="28"/>
              </w:rPr>
              <w:t>, Mārupes novads</w:t>
            </w:r>
          </w:p>
        </w:tc>
      </w:tr>
      <w:tr w:rsidR="0010493C" w14:paraId="1EF30C8D" w14:textId="77777777"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2D2DF" w14:textId="77777777" w:rsidR="0010493C" w:rsidRDefault="0010493C">
            <w:pPr>
              <w:pStyle w:val="Parasts1"/>
              <w:spacing w:after="0"/>
              <w:rPr>
                <w:b/>
                <w:bCs/>
              </w:rPr>
            </w:pPr>
          </w:p>
        </w:tc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806D70" w14:textId="77777777" w:rsidR="0010493C" w:rsidRDefault="00B66373">
            <w:pPr>
              <w:pStyle w:val="Gads"/>
            </w:pPr>
            <w:r>
              <w:rPr>
                <w:rStyle w:val="Noklusjumarindkopasfonts1"/>
                <w:lang w:bidi="lv-LV"/>
              </w:rPr>
              <w:t>2023</w:t>
            </w:r>
          </w:p>
        </w:tc>
      </w:tr>
      <w:tr w:rsidR="0010493C" w14:paraId="47CB6E41" w14:textId="77777777">
        <w:trPr>
          <w:trHeight w:hRule="exact" w:val="284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52CCD" w14:textId="77777777" w:rsidR="0010493C" w:rsidRDefault="0010493C">
            <w:pPr>
              <w:pStyle w:val="Nosaukums1"/>
              <w:rPr>
                <w:b/>
                <w:bCs/>
              </w:rPr>
            </w:pP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49B6D" w14:textId="77777777" w:rsidR="0010493C" w:rsidRDefault="0010493C">
            <w:pPr>
              <w:pStyle w:val="Apakvirsraksts1"/>
            </w:pPr>
          </w:p>
        </w:tc>
      </w:tr>
    </w:tbl>
    <w:p w14:paraId="62517C4B" w14:textId="77777777" w:rsidR="0010493C" w:rsidRDefault="0010493C">
      <w:pPr>
        <w:pStyle w:val="Parasts1"/>
        <w:spacing w:before="0" w:after="0"/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685"/>
        <w:gridCol w:w="1687"/>
        <w:gridCol w:w="1687"/>
        <w:gridCol w:w="1687"/>
        <w:gridCol w:w="1687"/>
        <w:gridCol w:w="1640"/>
        <w:gridCol w:w="1687"/>
        <w:gridCol w:w="1919"/>
      </w:tblGrid>
      <w:tr w:rsidR="0010493C" w14:paraId="714CCD02" w14:textId="77777777"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2A6D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A87FD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Pirmdiena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070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Otrdiena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CEE7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Trešdiena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3FD3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Ceturtdiena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3534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Piektdiena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E488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0AAE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Sestdiena</w:t>
            </w: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5D74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Svētdiena</w:t>
            </w:r>
          </w:p>
        </w:tc>
      </w:tr>
      <w:tr w:rsidR="0010493C" w14:paraId="3A3A5EAF" w14:textId="77777777" w:rsidTr="00DB320B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AEF7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– 14:30</w:t>
            </w:r>
          </w:p>
        </w:tc>
        <w:tc>
          <w:tcPr>
            <w:tcW w:w="8433" w:type="dxa"/>
            <w:gridSpan w:val="5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04E3" w14:textId="77777777" w:rsidR="0010493C" w:rsidRDefault="00B66373">
            <w:pPr>
              <w:pStyle w:val="Para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SALAS SKOLA / BĒRNUDĀRZS</w:t>
            </w: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3310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A1F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513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FB1B85B" w14:textId="77777777" w:rsidTr="00DB320B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1FEF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152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406D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657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9E8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34599728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3DD1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750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9D4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562" w14:textId="77777777" w:rsidR="0010493C" w:rsidRDefault="00B66373">
            <w:pPr>
              <w:pStyle w:val="Parasts1"/>
              <w:jc w:val="center"/>
            </w:pPr>
            <w:r>
              <w:rPr>
                <w:sz w:val="28"/>
              </w:rPr>
              <w:t>Mārupes novada Sporta skola 10:30-14:30</w:t>
            </w: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DE9A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E67682D" w14:textId="77777777">
        <w:trPr>
          <w:trHeight w:val="804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B1DF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97C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3FCD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702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F8A9" w14:textId="77777777" w:rsidR="0010493C" w:rsidRDefault="00B66373">
            <w:pPr>
              <w:pStyle w:val="Parasts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Mārupes novada Sporta skola </w:t>
            </w:r>
          </w:p>
          <w:p w14:paraId="2D512E3B" w14:textId="77777777" w:rsidR="0010493C" w:rsidRDefault="00B66373">
            <w:pPr>
              <w:pStyle w:val="Parasts1"/>
              <w:jc w:val="center"/>
            </w:pPr>
            <w:r>
              <w:rPr>
                <w:sz w:val="28"/>
              </w:rPr>
              <w:t>11:00-15:00</w:t>
            </w:r>
          </w:p>
        </w:tc>
      </w:tr>
      <w:tr w:rsidR="0010493C" w14:paraId="423B4809" w14:textId="77777777">
        <w:trPr>
          <w:trHeight w:val="804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388E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478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B267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EEE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442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306BB0DD" w14:textId="77777777">
        <w:trPr>
          <w:trHeight w:val="39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6020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433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AA2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789C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09B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BC2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58F0B9A3" w14:textId="77777777" w:rsidTr="000D6398">
        <w:trPr>
          <w:trHeight w:val="35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CFD9" w14:textId="77777777" w:rsidR="00681D3F" w:rsidRDefault="00681D3F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14:30 - 15:00</w:t>
            </w:r>
          </w:p>
        </w:tc>
        <w:tc>
          <w:tcPr>
            <w:tcW w:w="1685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E8F33" w14:textId="77777777" w:rsidR="00681D3F" w:rsidRDefault="00681D3F">
            <w:pPr>
              <w:pStyle w:val="Parasts1"/>
              <w:jc w:val="center"/>
            </w:pPr>
            <w:r>
              <w:rPr>
                <w:sz w:val="28"/>
              </w:rPr>
              <w:t>Mārupes novada Sporta skola 14 :30-18:40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696C" w14:textId="77777777" w:rsidR="00681D3F" w:rsidRDefault="00681D3F">
            <w:pPr>
              <w:pStyle w:val="Parasts1"/>
              <w:jc w:val="center"/>
            </w:pPr>
            <w:r>
              <w:rPr>
                <w:sz w:val="28"/>
              </w:rPr>
              <w:t>Mārupes novada Sporta skola 14 :30-18:40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4287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SALAS SKOLA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1D46" w14:textId="77777777" w:rsidR="00681D3F" w:rsidRDefault="00681D3F" w:rsidP="00681D3F">
            <w:pPr>
              <w:pStyle w:val="Parasts1"/>
              <w:jc w:val="center"/>
            </w:pPr>
            <w:r>
              <w:rPr>
                <w:sz w:val="28"/>
              </w:rPr>
              <w:t>Mārupes novada Sporta skola 14 :30-20:00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AD05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SALAS SKOLA</w:t>
            </w:r>
          </w:p>
        </w:tc>
        <w:tc>
          <w:tcPr>
            <w:tcW w:w="164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6133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A6D6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3A41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336EFAE3" w14:textId="77777777" w:rsidTr="000D6398">
        <w:trPr>
          <w:trHeight w:val="247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7CE1" w14:textId="77777777" w:rsidR="00681D3F" w:rsidRDefault="00681D3F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99557" w14:textId="77777777" w:rsidR="00681D3F" w:rsidRDefault="00681D3F">
            <w:pPr>
              <w:pStyle w:val="Parasts1"/>
              <w:jc w:val="center"/>
              <w:rPr>
                <w:sz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D6A9" w14:textId="77777777" w:rsidR="00681D3F" w:rsidRDefault="00681D3F">
            <w:pPr>
              <w:pStyle w:val="Parasts1"/>
              <w:jc w:val="center"/>
              <w:rPr>
                <w:sz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0A1A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7943" w14:textId="77777777" w:rsidR="00681D3F" w:rsidRDefault="00681D3F">
            <w:pPr>
              <w:pStyle w:val="Parasts1"/>
              <w:jc w:val="center"/>
              <w:rPr>
                <w:sz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D5E2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1112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D4CD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A0A6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11CAD2B3" w14:textId="77777777" w:rsidTr="000D6398">
        <w:trPr>
          <w:trHeight w:val="499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B699" w14:textId="77777777" w:rsidR="00681D3F" w:rsidRDefault="00681D3F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15:00 - 16:00</w:t>
            </w:r>
          </w:p>
        </w:tc>
        <w:tc>
          <w:tcPr>
            <w:tcW w:w="1685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E725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4EEF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EE28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4B60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695C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ACD6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7359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C80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63358193" w14:textId="77777777" w:rsidTr="000D6398">
        <w:trPr>
          <w:trHeight w:val="498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D959" w14:textId="77777777" w:rsidR="00681D3F" w:rsidRDefault="00681D3F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16:00 - 17:00</w:t>
            </w:r>
          </w:p>
        </w:tc>
        <w:tc>
          <w:tcPr>
            <w:tcW w:w="1685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E746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4E41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0E0D" w14:textId="77777777" w:rsidR="00681D3F" w:rsidRDefault="00681D3F">
            <w:pPr>
              <w:pStyle w:val="Parasts1"/>
              <w:jc w:val="center"/>
            </w:pPr>
            <w:r>
              <w:rPr>
                <w:sz w:val="22"/>
              </w:rPr>
              <w:t xml:space="preserve">Mārupes novada Sporta skola </w:t>
            </w:r>
            <w:r>
              <w:t>16:30-18:00</w:t>
            </w: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B4B5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4F22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9ADA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6C52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5870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32AB0A3D" w14:textId="77777777" w:rsidTr="000D6398">
        <w:trPr>
          <w:trHeight w:val="188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C9C8" w14:textId="77777777" w:rsidR="00681D3F" w:rsidRDefault="00681D3F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17:00 - 18:00</w:t>
            </w:r>
          </w:p>
        </w:tc>
        <w:tc>
          <w:tcPr>
            <w:tcW w:w="1685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CE47" w14:textId="77777777" w:rsidR="00681D3F" w:rsidRDefault="00681D3F">
            <w:pPr>
              <w:pStyle w:val="Datumi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64B8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A209" w14:textId="77777777" w:rsidR="00681D3F" w:rsidRDefault="00681D3F">
            <w:pPr>
              <w:pStyle w:val="Datumi"/>
              <w:jc w:val="center"/>
              <w:rPr>
                <w:color w:val="auto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2024" w14:textId="77777777" w:rsidR="00681D3F" w:rsidRDefault="00681D3F">
            <w:pPr>
              <w:pStyle w:val="Datumi"/>
              <w:jc w:val="center"/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DBFF" w14:textId="77777777" w:rsidR="00681D3F" w:rsidRDefault="00681D3F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9416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F0A6" w14:textId="77777777" w:rsidR="00681D3F" w:rsidRDefault="00681D3F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F648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108AAB03" w14:textId="77777777" w:rsidTr="00681D3F">
        <w:trPr>
          <w:trHeight w:hRule="exact" w:val="188"/>
        </w:trPr>
        <w:tc>
          <w:tcPr>
            <w:tcW w:w="1709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9715" w14:textId="77777777" w:rsidR="00681D3F" w:rsidRDefault="00681D3F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E110" w14:textId="77777777" w:rsidR="00681D3F" w:rsidRDefault="00681D3F">
            <w:pPr>
              <w:pStyle w:val="Datumi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F3E2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1378" w14:textId="77777777" w:rsidR="00681D3F" w:rsidRDefault="00681D3F">
            <w:pPr>
              <w:pStyle w:val="Datumi"/>
              <w:jc w:val="center"/>
              <w:rPr>
                <w:color w:val="auto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D1DE" w14:textId="77777777" w:rsidR="00681D3F" w:rsidRDefault="00681D3F">
            <w:pPr>
              <w:pStyle w:val="Datumi"/>
              <w:jc w:val="center"/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DB03" w14:textId="77777777" w:rsidR="00681D3F" w:rsidRDefault="00681D3F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  <w:r w:rsidRPr="00681D3F">
              <w:rPr>
                <w:color w:val="auto"/>
                <w:sz w:val="24"/>
              </w:rPr>
              <w:t>Mārupes novada Sporta skola</w:t>
            </w:r>
          </w:p>
        </w:tc>
        <w:tc>
          <w:tcPr>
            <w:tcW w:w="1640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BFC1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3BC3" w14:textId="77777777" w:rsidR="00681D3F" w:rsidRDefault="00681D3F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69DA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26DD189C" w14:textId="77777777" w:rsidTr="00681D3F">
        <w:trPr>
          <w:trHeight w:val="634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4B43" w14:textId="77777777" w:rsidR="00681D3F" w:rsidRDefault="00681D3F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18:00 - 19:00</w:t>
            </w:r>
          </w:p>
        </w:tc>
        <w:tc>
          <w:tcPr>
            <w:tcW w:w="1685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1385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A86A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AED7" w14:textId="77777777" w:rsidR="00681D3F" w:rsidRDefault="00681D3F">
            <w:pPr>
              <w:pStyle w:val="Parasts1"/>
              <w:jc w:val="center"/>
              <w:rPr>
                <w:sz w:val="22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6120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B522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AF25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F775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1540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681D3F" w14:paraId="24F7F22B" w14:textId="77777777" w:rsidTr="000D6398">
        <w:trPr>
          <w:trHeight w:val="419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E2C8" w14:textId="77777777" w:rsidR="00681D3F" w:rsidRDefault="00681D3F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19:00 - 20:00</w:t>
            </w:r>
          </w:p>
        </w:tc>
        <w:tc>
          <w:tcPr>
            <w:tcW w:w="168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B86B" w14:textId="77777777" w:rsidR="00681D3F" w:rsidRDefault="00681D3F" w:rsidP="00DB320B">
            <w:pPr>
              <w:pStyle w:val="Datumi"/>
              <w:jc w:val="center"/>
            </w:pPr>
            <w:r w:rsidRPr="00DB320B">
              <w:rPr>
                <w:color w:val="auto"/>
                <w:szCs w:val="28"/>
              </w:rPr>
              <w:t>Amatieru sporta komanda “</w:t>
            </w:r>
            <w:r w:rsidRPr="00DB320B">
              <w:rPr>
                <w:b/>
                <w:color w:val="auto"/>
                <w:sz w:val="24"/>
              </w:rPr>
              <w:t>SIMSA”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CFB0" w14:textId="77777777" w:rsidR="00681D3F" w:rsidRDefault="00681D3F">
            <w:pPr>
              <w:pStyle w:val="Parasts1"/>
              <w:jc w:val="center"/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85A8" w14:textId="77777777" w:rsidR="00681D3F" w:rsidRDefault="00681D3F">
            <w:pPr>
              <w:pStyle w:val="Parasts1"/>
              <w:jc w:val="center"/>
              <w:rPr>
                <w:sz w:val="28"/>
                <w:szCs w:val="28"/>
              </w:rPr>
            </w:pPr>
            <w:r w:rsidRPr="00DB320B">
              <w:rPr>
                <w:sz w:val="22"/>
                <w:szCs w:val="28"/>
              </w:rPr>
              <w:t>Amatieru sporta komanda “</w:t>
            </w:r>
            <w:r w:rsidRPr="00DB320B">
              <w:rPr>
                <w:b/>
                <w:sz w:val="24"/>
              </w:rPr>
              <w:t>SIMSA”</w:t>
            </w:r>
          </w:p>
        </w:tc>
        <w:tc>
          <w:tcPr>
            <w:tcW w:w="1687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3507" w14:textId="77777777" w:rsidR="00681D3F" w:rsidRDefault="00681D3F">
            <w:pPr>
              <w:pStyle w:val="Datumi"/>
              <w:jc w:val="center"/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33D3" w14:textId="77777777" w:rsidR="00681D3F" w:rsidRDefault="00681D3F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D6E2" w14:textId="77777777" w:rsidR="00681D3F" w:rsidRDefault="00681D3F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5C8A" w14:textId="77777777" w:rsidR="00681D3F" w:rsidRDefault="00681D3F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FC11" w14:textId="77777777" w:rsidR="00681D3F" w:rsidRDefault="00681D3F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6AAC3998" w14:textId="77777777">
        <w:trPr>
          <w:trHeight w:val="317"/>
        </w:trPr>
        <w:tc>
          <w:tcPr>
            <w:tcW w:w="170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14DD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20:00 - 21:00</w:t>
            </w:r>
          </w:p>
        </w:tc>
        <w:tc>
          <w:tcPr>
            <w:tcW w:w="16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59CB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B61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2EDA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3856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1E98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4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A7E1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21:00-22:30</w:t>
            </w:r>
          </w:p>
        </w:tc>
        <w:tc>
          <w:tcPr>
            <w:tcW w:w="168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238D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B6A2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2C9576D5" w14:textId="77777777" w:rsidTr="00B37002">
        <w:trPr>
          <w:trHeight w:val="60"/>
        </w:trPr>
        <w:tc>
          <w:tcPr>
            <w:tcW w:w="170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66C4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524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6F5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5EFC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9F1F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3D3A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4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D98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C27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58CD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70307CA4" w14:textId="77777777">
        <w:trPr>
          <w:trHeight w:val="418"/>
        </w:trPr>
        <w:tc>
          <w:tcPr>
            <w:tcW w:w="1709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25B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21:00 - 22:30</w:t>
            </w:r>
          </w:p>
        </w:tc>
        <w:tc>
          <w:tcPr>
            <w:tcW w:w="16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AA1E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168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FA8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8DF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42D3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5E30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207E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5F6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011C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0F2A87E2" w14:textId="77777777" w:rsidR="0010493C" w:rsidRDefault="0010493C">
      <w:pPr>
        <w:pStyle w:val="Parasts1"/>
      </w:pPr>
    </w:p>
    <w:p w14:paraId="6DAB9695" w14:textId="77777777" w:rsidR="0010493C" w:rsidRDefault="0010493C">
      <w:pPr>
        <w:pStyle w:val="Parasts1"/>
        <w:spacing w:before="0" w:after="0"/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0493C" w14:paraId="3C3835CA" w14:textId="77777777">
        <w:tc>
          <w:tcPr>
            <w:tcW w:w="7699" w:type="dxa"/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BCB5C8" w14:textId="77777777" w:rsidR="0010493C" w:rsidRPr="00C5698D" w:rsidRDefault="0010493C">
            <w:pPr>
              <w:pStyle w:val="Mnesis"/>
              <w:rPr>
                <w:sz w:val="52"/>
              </w:rPr>
            </w:pPr>
          </w:p>
        </w:tc>
        <w:tc>
          <w:tcPr>
            <w:tcW w:w="7699" w:type="dxa"/>
            <w:shd w:val="clear" w:color="auto" w:fill="07CC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6A9F9" w14:textId="77777777" w:rsidR="0010493C" w:rsidRDefault="00B66373">
            <w:pPr>
              <w:pStyle w:val="Parasts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>LIELAIS PELDBASEINS</w:t>
            </w:r>
          </w:p>
          <w:p w14:paraId="03039A04" w14:textId="77777777" w:rsidR="0010493C" w:rsidRDefault="00B66373">
            <w:pPr>
              <w:pStyle w:val="Parasts1"/>
              <w:spacing w:after="0"/>
              <w:jc w:val="center"/>
            </w:pPr>
            <w:r>
              <w:rPr>
                <w:rStyle w:val="Noklusjumarindkopasfonts1"/>
                <w:rFonts w:ascii="Times New Roman" w:hAnsi="Times New Roman"/>
                <w:b/>
                <w:bCs/>
                <w:sz w:val="24"/>
                <w:szCs w:val="28"/>
              </w:rPr>
              <w:t>Jūrmalas iela 17, Piņķi, Mārupes novads</w:t>
            </w:r>
          </w:p>
        </w:tc>
      </w:tr>
      <w:tr w:rsidR="0010493C" w14:paraId="6BAEA5CE" w14:textId="77777777">
        <w:trPr>
          <w:trHeight w:hRule="exact" w:val="284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451E9" w14:textId="77777777" w:rsidR="0010493C" w:rsidRDefault="0010493C">
            <w:pPr>
              <w:pStyle w:val="Nosaukums1"/>
              <w:rPr>
                <w:b/>
                <w:bCs/>
              </w:rPr>
            </w:pP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74C16" w14:textId="77777777" w:rsidR="0010493C" w:rsidRDefault="0010493C">
            <w:pPr>
              <w:pStyle w:val="Apakvirsraksts1"/>
            </w:pPr>
          </w:p>
        </w:tc>
      </w:tr>
    </w:tbl>
    <w:p w14:paraId="261BCA6C" w14:textId="77777777" w:rsidR="0010493C" w:rsidRDefault="0010493C">
      <w:pPr>
        <w:pStyle w:val="Parasts1"/>
        <w:spacing w:before="0" w:after="0"/>
        <w:rPr>
          <w:vanish/>
        </w:rPr>
      </w:pPr>
    </w:p>
    <w:tbl>
      <w:tblPr>
        <w:tblW w:w="5035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1001"/>
        <w:gridCol w:w="682"/>
        <w:gridCol w:w="422"/>
        <w:gridCol w:w="718"/>
        <w:gridCol w:w="550"/>
        <w:gridCol w:w="7"/>
        <w:gridCol w:w="569"/>
        <w:gridCol w:w="732"/>
        <w:gridCol w:w="283"/>
        <w:gridCol w:w="708"/>
        <w:gridCol w:w="708"/>
        <w:gridCol w:w="544"/>
        <w:gridCol w:w="884"/>
        <w:gridCol w:w="851"/>
        <w:gridCol w:w="385"/>
        <w:gridCol w:w="607"/>
        <w:gridCol w:w="408"/>
        <w:gridCol w:w="1385"/>
        <w:gridCol w:w="565"/>
        <w:gridCol w:w="282"/>
        <w:gridCol w:w="565"/>
        <w:gridCol w:w="339"/>
        <w:gridCol w:w="815"/>
        <w:gridCol w:w="40"/>
        <w:gridCol w:w="45"/>
      </w:tblGrid>
      <w:tr w:rsidR="0010493C" w14:paraId="24FE0CBD" w14:textId="77777777">
        <w:tc>
          <w:tcPr>
            <w:tcW w:w="140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4B02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2105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9CC2E5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40EC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Pirmdiena</w:t>
            </w:r>
          </w:p>
        </w:tc>
        <w:tc>
          <w:tcPr>
            <w:tcW w:w="1844" w:type="dxa"/>
            <w:gridSpan w:val="4"/>
            <w:tcBorders>
              <w:top w:val="single" w:sz="4" w:space="0" w:color="65B0BC"/>
              <w:left w:val="single" w:sz="4" w:space="0" w:color="65B0BC"/>
              <w:bottom w:val="single" w:sz="4" w:space="0" w:color="9CC2E5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9C96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Otrdiena</w:t>
            </w:r>
          </w:p>
        </w:tc>
        <w:tc>
          <w:tcPr>
            <w:tcW w:w="1723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9CC2E5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142F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Trešdiena</w:t>
            </w:r>
          </w:p>
        </w:tc>
        <w:tc>
          <w:tcPr>
            <w:tcW w:w="2136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9CC2E5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4C47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Ceturtdiena</w:t>
            </w:r>
          </w:p>
        </w:tc>
        <w:tc>
          <w:tcPr>
            <w:tcW w:w="2251" w:type="dxa"/>
            <w:gridSpan w:val="4"/>
            <w:tcBorders>
              <w:top w:val="single" w:sz="4" w:space="0" w:color="65B0BC"/>
              <w:left w:val="single" w:sz="4" w:space="0" w:color="65B0BC"/>
              <w:bottom w:val="single" w:sz="4" w:space="0" w:color="9CC2E5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02DB6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Piektdiena</w:t>
            </w: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8ADE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412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21EB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sz w:val="18"/>
                <w:lang w:bidi="lv-LV"/>
              </w:rPr>
              <w:t>Sestdiena</w:t>
            </w: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401DA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sz w:val="18"/>
                <w:lang w:bidi="lv-LV"/>
              </w:rPr>
              <w:t>Svētdiena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7B4A0" w14:textId="77777777" w:rsidR="0010493C" w:rsidRDefault="0010493C">
            <w:pPr>
              <w:pStyle w:val="Dienas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95351" w14:textId="77777777" w:rsidR="0010493C" w:rsidRDefault="0010493C">
            <w:pPr>
              <w:pStyle w:val="Dienas"/>
            </w:pPr>
          </w:p>
        </w:tc>
      </w:tr>
      <w:tr w:rsidR="0010493C" w14:paraId="3A269F8F" w14:textId="77777777" w:rsidTr="00DB320B">
        <w:trPr>
          <w:trHeight w:val="397"/>
        </w:trPr>
        <w:tc>
          <w:tcPr>
            <w:tcW w:w="1406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9CC2E5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7EFC" w14:textId="77777777" w:rsidR="0010493C" w:rsidRDefault="00B66373">
            <w:pPr>
              <w:pStyle w:val="Parasts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8:00 - 16:00</w:t>
            </w:r>
          </w:p>
        </w:tc>
        <w:tc>
          <w:tcPr>
            <w:tcW w:w="10059" w:type="dxa"/>
            <w:gridSpan w:val="17"/>
            <w:vMerge w:val="restar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5899" w14:textId="77777777" w:rsidR="0010493C" w:rsidRDefault="00B66373">
            <w:pPr>
              <w:pStyle w:val="Para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BABĪTES VIDUSSKOLA</w:t>
            </w: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9CC2E5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B143" w14:textId="77777777" w:rsidR="0010493C" w:rsidRDefault="00B66373">
            <w:pPr>
              <w:pStyle w:val="Parasts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9:00 – 10:00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1C58" w14:textId="77777777" w:rsidR="0010493C" w:rsidRDefault="00B66373">
            <w:pPr>
              <w:pStyle w:val="Parasts1"/>
              <w:jc w:val="center"/>
            </w:pPr>
            <w:r>
              <w:rPr>
                <w:sz w:val="16"/>
                <w:szCs w:val="26"/>
              </w:rPr>
              <w:t xml:space="preserve">Mārupes </w:t>
            </w:r>
            <w:r>
              <w:rPr>
                <w:sz w:val="22"/>
                <w:szCs w:val="26"/>
              </w:rPr>
              <w:t>sporta skola</w:t>
            </w:r>
          </w:p>
          <w:p w14:paraId="5C0F6755" w14:textId="77777777" w:rsidR="0010493C" w:rsidRDefault="00B66373">
            <w:pPr>
              <w:pStyle w:val="Parasts1"/>
              <w:jc w:val="center"/>
            </w:pPr>
            <w:r>
              <w:rPr>
                <w:sz w:val="22"/>
                <w:szCs w:val="26"/>
              </w:rPr>
              <w:t>2C</w:t>
            </w:r>
          </w:p>
        </w:tc>
        <w:tc>
          <w:tcPr>
            <w:tcW w:w="56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C226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C00921" w14:textId="77777777" w:rsidR="0010493C" w:rsidRPr="00EE73FC" w:rsidRDefault="00EE73FC" w:rsidP="00DB320B">
            <w:pPr>
              <w:pStyle w:val="Parasts1"/>
              <w:spacing w:before="0" w:after="0"/>
              <w:jc w:val="center"/>
              <w:rPr>
                <w:sz w:val="20"/>
                <w:szCs w:val="24"/>
              </w:rPr>
            </w:pPr>
            <w:r w:rsidRPr="00EE73FC">
              <w:rPr>
                <w:sz w:val="20"/>
                <w:szCs w:val="26"/>
              </w:rPr>
              <w:t>NOMA</w:t>
            </w:r>
          </w:p>
        </w:tc>
        <w:tc>
          <w:tcPr>
            <w:tcW w:w="81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2B16A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19C9A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18AC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3B7E273B" w14:textId="77777777" w:rsidTr="00DB320B">
        <w:trPr>
          <w:trHeight w:val="397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9CC2E5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F68E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59" w:type="dxa"/>
            <w:gridSpan w:val="17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9BF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9CC2E5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7900" w14:textId="77777777" w:rsidR="0010493C" w:rsidRDefault="00B66373">
            <w:pPr>
              <w:pStyle w:val="Parasts1"/>
              <w:jc w:val="center"/>
            </w:pPr>
            <w:r>
              <w:rPr>
                <w:sz w:val="20"/>
                <w:szCs w:val="24"/>
              </w:rPr>
              <w:t>10:00 – 11:00</w:t>
            </w:r>
          </w:p>
        </w:tc>
        <w:tc>
          <w:tcPr>
            <w:tcW w:w="847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AAC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53DF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D048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3E049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2012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3CE4E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6A9DD2E1" w14:textId="77777777">
        <w:trPr>
          <w:trHeight w:val="397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9CC2E5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D24E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59" w:type="dxa"/>
            <w:gridSpan w:val="17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F7C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9CC2E5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F6BD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11:00 – 12:00</w:t>
            </w:r>
          </w:p>
        </w:tc>
        <w:tc>
          <w:tcPr>
            <w:tcW w:w="847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970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42C92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DF1E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241F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95FD2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18B9B76" w14:textId="77777777">
        <w:trPr>
          <w:trHeight w:val="504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9CC2E5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FF8B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59" w:type="dxa"/>
            <w:gridSpan w:val="17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505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9CC2E5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C398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12:00 – 13:00</w:t>
            </w:r>
          </w:p>
        </w:tc>
        <w:tc>
          <w:tcPr>
            <w:tcW w:w="56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86D2" w14:textId="77777777" w:rsidR="0010493C" w:rsidRDefault="00B66373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282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2EFA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0601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03D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8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417A2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8ECC3EC" w14:textId="77777777">
        <w:trPr>
          <w:trHeight w:val="397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9CC2E5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D023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59" w:type="dxa"/>
            <w:gridSpan w:val="17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B97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9CC2E5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C41C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13:00 – 14:00</w:t>
            </w:r>
          </w:p>
        </w:tc>
        <w:tc>
          <w:tcPr>
            <w:tcW w:w="1412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1587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AE1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17E3A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430B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B0A7A2C" w14:textId="77777777">
        <w:trPr>
          <w:trHeight w:val="84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9CC2E5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3BD5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59" w:type="dxa"/>
            <w:gridSpan w:val="17"/>
            <w:vMerge w:val="restar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2109" w14:textId="77777777" w:rsidR="0010493C" w:rsidRDefault="00B66373">
            <w:pPr>
              <w:pStyle w:val="Parasts1"/>
              <w:jc w:val="center"/>
            </w:pPr>
            <w:r>
              <w:rPr>
                <w:rStyle w:val="Noklusjumarindkopasfonts1"/>
                <w:b/>
                <w:bCs/>
                <w:sz w:val="28"/>
                <w:szCs w:val="28"/>
              </w:rPr>
              <w:t xml:space="preserve">PELDBASEINĀ 4 celiņi (C) x 25 m </w:t>
            </w: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9CC2E5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3B1F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14:00 – 15:00</w:t>
            </w:r>
          </w:p>
        </w:tc>
        <w:tc>
          <w:tcPr>
            <w:tcW w:w="1412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00D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CCC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F19F4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384C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2803517E" w14:textId="77777777">
        <w:trPr>
          <w:trHeight w:val="397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9CC2E5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D1AF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59" w:type="dxa"/>
            <w:gridSpan w:val="17"/>
            <w:vMerge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0F6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9CC2E5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9A50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15:00 – 16:00</w:t>
            </w:r>
          </w:p>
        </w:tc>
        <w:tc>
          <w:tcPr>
            <w:tcW w:w="1412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DC3C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B63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98D0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4746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933AD80" w14:textId="77777777" w:rsidTr="00EE73FC">
        <w:trPr>
          <w:trHeight w:val="367"/>
        </w:trPr>
        <w:tc>
          <w:tcPr>
            <w:tcW w:w="140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04B9" w14:textId="77777777" w:rsidR="0010493C" w:rsidRDefault="00B66373">
            <w:pPr>
              <w:pStyle w:val="Parasts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16:00 - 17:00</w:t>
            </w:r>
          </w:p>
        </w:tc>
        <w:tc>
          <w:tcPr>
            <w:tcW w:w="2105" w:type="dxa"/>
            <w:gridSpan w:val="3"/>
            <w:tcBorders>
              <w:top w:val="single" w:sz="4" w:space="0" w:color="9CC2E5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FEA7" w14:textId="77777777" w:rsidR="0010493C" w:rsidRDefault="00B66373">
            <w:pPr>
              <w:pStyle w:val="Parasts1"/>
              <w:spacing w:before="0" w:after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Mārupes sporta skola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9CC2E5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3784" w14:textId="77777777" w:rsidR="0010493C" w:rsidRDefault="00B66373">
            <w:pPr>
              <w:pStyle w:val="Parasts1"/>
              <w:spacing w:before="0" w:after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Mārupes sporta skola</w:t>
            </w:r>
          </w:p>
          <w:p w14:paraId="1B479DB2" w14:textId="77777777" w:rsidR="0010493C" w:rsidRDefault="0010493C">
            <w:pPr>
              <w:pStyle w:val="Parasts1"/>
              <w:spacing w:before="0" w:after="0"/>
              <w:jc w:val="center"/>
              <w:rPr>
                <w:sz w:val="22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9CC2E5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67DE" w14:textId="77777777" w:rsidR="0010493C" w:rsidRDefault="00B66373">
            <w:pPr>
              <w:pStyle w:val="Parasts1"/>
              <w:spacing w:before="0" w:after="0"/>
              <w:jc w:val="center"/>
            </w:pPr>
            <w:r>
              <w:rPr>
                <w:sz w:val="22"/>
                <w:szCs w:val="26"/>
              </w:rPr>
              <w:t>Mārupes sporta skola</w:t>
            </w:r>
          </w:p>
        </w:tc>
        <w:tc>
          <w:tcPr>
            <w:tcW w:w="2136" w:type="dxa"/>
            <w:gridSpan w:val="3"/>
            <w:tcBorders>
              <w:top w:val="single" w:sz="4" w:space="0" w:color="9CC2E5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7DF3" w14:textId="77777777" w:rsidR="0010493C" w:rsidRDefault="00B66373">
            <w:pPr>
              <w:pStyle w:val="Parasts1"/>
              <w:spacing w:before="0" w:after="0"/>
              <w:jc w:val="center"/>
            </w:pPr>
            <w:r>
              <w:rPr>
                <w:sz w:val="22"/>
                <w:szCs w:val="26"/>
              </w:rPr>
              <w:t>Mārupes sporta skola</w:t>
            </w:r>
          </w:p>
        </w:tc>
        <w:tc>
          <w:tcPr>
            <w:tcW w:w="1236" w:type="dxa"/>
            <w:gridSpan w:val="2"/>
            <w:tcBorders>
              <w:top w:val="single" w:sz="4" w:space="0" w:color="9CC2E5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A600" w14:textId="77777777" w:rsidR="0010493C" w:rsidRDefault="00B66373">
            <w:pPr>
              <w:pStyle w:val="Parasts1"/>
              <w:spacing w:before="0" w:after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Mārupes sporta skola</w:t>
            </w:r>
          </w:p>
        </w:tc>
        <w:tc>
          <w:tcPr>
            <w:tcW w:w="607" w:type="dxa"/>
            <w:vMerge w:val="restart"/>
            <w:tcBorders>
              <w:top w:val="single" w:sz="4" w:space="0" w:color="9CC2E5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0C4B15DC" w14:textId="77777777" w:rsidR="0010493C" w:rsidRDefault="00EE73FC" w:rsidP="00EE73FC">
            <w:pPr>
              <w:pStyle w:val="Parasts1"/>
              <w:spacing w:before="0" w:after="0"/>
              <w:ind w:left="113" w:right="113"/>
              <w:jc w:val="center"/>
              <w:rPr>
                <w:sz w:val="16"/>
                <w:szCs w:val="26"/>
              </w:rPr>
            </w:pPr>
            <w:r>
              <w:rPr>
                <w:sz w:val="22"/>
                <w:szCs w:val="26"/>
              </w:rPr>
              <w:t>NOMA</w:t>
            </w:r>
          </w:p>
        </w:tc>
        <w:tc>
          <w:tcPr>
            <w:tcW w:w="408" w:type="dxa"/>
            <w:vMerge w:val="restart"/>
            <w:tcBorders>
              <w:top w:val="single" w:sz="4" w:space="0" w:color="9CC2E5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379253D1" w14:textId="77777777" w:rsidR="0010493C" w:rsidRDefault="0010493C">
            <w:pPr>
              <w:pStyle w:val="Parasts1"/>
              <w:spacing w:before="0" w:after="0"/>
              <w:ind w:left="113" w:right="113"/>
              <w:jc w:val="center"/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49ED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16:00 – 17:00</w:t>
            </w:r>
          </w:p>
        </w:tc>
        <w:tc>
          <w:tcPr>
            <w:tcW w:w="1412" w:type="dxa"/>
            <w:gridSpan w:val="3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CA23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6DA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5018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7772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C2E23FC" w14:textId="77777777">
        <w:trPr>
          <w:trHeight w:val="405"/>
        </w:trPr>
        <w:tc>
          <w:tcPr>
            <w:tcW w:w="1406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CB2A" w14:textId="77777777" w:rsidR="0010493C" w:rsidRDefault="00B66373">
            <w:pPr>
              <w:pStyle w:val="Parasts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17:00 - 18:00</w:t>
            </w:r>
          </w:p>
        </w:tc>
        <w:tc>
          <w:tcPr>
            <w:tcW w:w="1001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BE8F" w14:textId="77777777" w:rsidR="0010493C" w:rsidRDefault="00B66373">
            <w:pPr>
              <w:pStyle w:val="Parasts1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2C</w:t>
            </w:r>
          </w:p>
          <w:p w14:paraId="56CC458C" w14:textId="77777777" w:rsidR="0010493C" w:rsidRDefault="00B66373">
            <w:pPr>
              <w:pStyle w:val="Parasts1"/>
              <w:spacing w:before="0" w:after="0"/>
              <w:jc w:val="center"/>
            </w:pPr>
            <w:r>
              <w:rPr>
                <w:sz w:val="24"/>
                <w:szCs w:val="26"/>
              </w:rPr>
              <w:t>17:30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4DE47" w14:textId="77777777" w:rsidR="0010493C" w:rsidRDefault="00B66373">
            <w:pPr>
              <w:pStyle w:val="Parasts1"/>
              <w:spacing w:before="0" w:after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2C</w:t>
            </w:r>
          </w:p>
          <w:p w14:paraId="6B204280" w14:textId="77777777" w:rsidR="0010493C" w:rsidRDefault="00B66373">
            <w:pPr>
              <w:pStyle w:val="Parasts1"/>
              <w:spacing w:before="0" w:after="0"/>
              <w:jc w:val="center"/>
            </w:pPr>
            <w:r>
              <w:rPr>
                <w:sz w:val="24"/>
                <w:szCs w:val="26"/>
              </w:rPr>
              <w:t>19:00</w:t>
            </w:r>
          </w:p>
        </w:tc>
        <w:tc>
          <w:tcPr>
            <w:tcW w:w="1844" w:type="dxa"/>
            <w:gridSpan w:val="4"/>
            <w:vMerge/>
            <w:tcBorders>
              <w:top w:val="single" w:sz="4" w:space="0" w:color="9CC2E5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1A51" w14:textId="77777777" w:rsidR="0010493C" w:rsidRDefault="0010493C">
            <w:pPr>
              <w:pStyle w:val="Parasts1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6BF7" w14:textId="77777777" w:rsidR="0010493C" w:rsidRDefault="00B66373">
            <w:pPr>
              <w:pStyle w:val="Parasts1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3C</w:t>
            </w:r>
          </w:p>
          <w:p w14:paraId="3D44DB11" w14:textId="77777777" w:rsidR="0010493C" w:rsidRDefault="00B66373">
            <w:pPr>
              <w:pStyle w:val="Parasts1"/>
              <w:spacing w:before="0" w:after="0"/>
              <w:jc w:val="center"/>
            </w:pPr>
            <w:r>
              <w:rPr>
                <w:sz w:val="22"/>
              </w:rPr>
              <w:t>19:00</w:t>
            </w:r>
          </w:p>
        </w:tc>
        <w:tc>
          <w:tcPr>
            <w:tcW w:w="708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4EA14" w14:textId="77777777" w:rsidR="0010493C" w:rsidRDefault="00B66373">
            <w:pPr>
              <w:pStyle w:val="Parasts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1C</w:t>
            </w:r>
          </w:p>
          <w:p w14:paraId="0CE4BF03" w14:textId="77777777" w:rsidR="0010493C" w:rsidRDefault="00B66373">
            <w:pPr>
              <w:pStyle w:val="Parasts1"/>
              <w:spacing w:before="0" w:after="0"/>
              <w:jc w:val="center"/>
            </w:pPr>
            <w:r>
              <w:rPr>
                <w:sz w:val="20"/>
              </w:rPr>
              <w:t>18:00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7CFA" w14:textId="77777777" w:rsidR="0010493C" w:rsidRDefault="00B66373">
            <w:pPr>
              <w:pStyle w:val="Parasts1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2C</w:t>
            </w:r>
          </w:p>
          <w:p w14:paraId="62476713" w14:textId="77777777" w:rsidR="0010493C" w:rsidRDefault="0010493C">
            <w:pPr>
              <w:pStyle w:val="Parasts1"/>
              <w:spacing w:before="0" w:after="0"/>
              <w:jc w:val="center"/>
            </w:pPr>
          </w:p>
        </w:tc>
        <w:tc>
          <w:tcPr>
            <w:tcW w:w="884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684A1F17" w14:textId="77777777" w:rsidR="0010493C" w:rsidRDefault="00B66373">
            <w:pPr>
              <w:pStyle w:val="Datumi"/>
              <w:ind w:left="113" w:right="113"/>
              <w:jc w:val="center"/>
            </w:pPr>
            <w:r>
              <w:rPr>
                <w:sz w:val="24"/>
                <w:szCs w:val="28"/>
              </w:rPr>
              <w:t>2 C līdz 18:30</w:t>
            </w:r>
          </w:p>
        </w:tc>
        <w:tc>
          <w:tcPr>
            <w:tcW w:w="851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97915D" w14:textId="77777777" w:rsidR="0010493C" w:rsidRDefault="00B66373">
            <w:pPr>
              <w:pStyle w:val="Parasts1"/>
              <w:spacing w:before="0" w:after="0"/>
              <w:ind w:left="113" w:right="113"/>
              <w:jc w:val="center"/>
            </w:pPr>
            <w:r>
              <w:rPr>
                <w:sz w:val="28"/>
                <w:szCs w:val="26"/>
              </w:rPr>
              <w:t xml:space="preserve">1C </w:t>
            </w:r>
            <w:r>
              <w:rPr>
                <w:sz w:val="28"/>
                <w:szCs w:val="28"/>
              </w:rPr>
              <w:t xml:space="preserve"> līdz 19:00</w:t>
            </w:r>
          </w:p>
        </w:tc>
        <w:tc>
          <w:tcPr>
            <w:tcW w:w="38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17B09F17" w14:textId="77777777" w:rsidR="0010493C" w:rsidRDefault="00B66373">
            <w:pPr>
              <w:pStyle w:val="Parasts1"/>
              <w:spacing w:before="0" w:after="0"/>
              <w:ind w:left="113" w:right="113"/>
              <w:jc w:val="center"/>
              <w:rPr>
                <w:sz w:val="32"/>
                <w:szCs w:val="32"/>
                <w:shd w:val="clear" w:color="auto" w:fill="FFFF00"/>
              </w:rPr>
            </w:pPr>
            <w:r>
              <w:rPr>
                <w:sz w:val="32"/>
                <w:szCs w:val="32"/>
                <w:shd w:val="clear" w:color="auto" w:fill="FFFF00"/>
              </w:rPr>
              <w:t>1c  līdz 18:30</w:t>
            </w:r>
          </w:p>
        </w:tc>
        <w:tc>
          <w:tcPr>
            <w:tcW w:w="607" w:type="dxa"/>
            <w:vMerge/>
            <w:tcBorders>
              <w:top w:val="single" w:sz="4" w:space="0" w:color="9CC2E5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D3E409" w14:textId="77777777" w:rsidR="0010493C" w:rsidRDefault="0010493C">
            <w:pPr>
              <w:pStyle w:val="Parasts1"/>
              <w:spacing w:before="0" w:after="0"/>
              <w:jc w:val="center"/>
            </w:pPr>
          </w:p>
        </w:tc>
        <w:tc>
          <w:tcPr>
            <w:tcW w:w="408" w:type="dxa"/>
            <w:vMerge/>
            <w:tcBorders>
              <w:top w:val="single" w:sz="4" w:space="0" w:color="9CC2E5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74E00D53" w14:textId="77777777" w:rsidR="0010493C" w:rsidRDefault="0010493C">
            <w:pPr>
              <w:pStyle w:val="Parasts1"/>
              <w:spacing w:before="0" w:after="0"/>
              <w:jc w:val="center"/>
            </w:pPr>
          </w:p>
        </w:tc>
        <w:tc>
          <w:tcPr>
            <w:tcW w:w="1385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2442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17:00 – 18:00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E29A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F3A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B3E7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8CA1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43B07651" w14:textId="77777777">
        <w:trPr>
          <w:trHeight w:val="465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3A89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7841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B3153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2394" w14:textId="77777777" w:rsidR="0010493C" w:rsidRDefault="00B66373">
            <w:pPr>
              <w:pStyle w:val="Parasts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2C</w:t>
            </w:r>
          </w:p>
          <w:p w14:paraId="2B81CA38" w14:textId="77777777" w:rsidR="0010493C" w:rsidRDefault="00B66373">
            <w:pPr>
              <w:pStyle w:val="Parasts1"/>
              <w:jc w:val="center"/>
            </w:pPr>
            <w:r>
              <w:rPr>
                <w:sz w:val="20"/>
                <w:szCs w:val="26"/>
              </w:rPr>
              <w:t>17:30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79DF0" w14:textId="77777777" w:rsidR="0010493C" w:rsidRDefault="00B66373">
            <w:pPr>
              <w:pStyle w:val="Parasts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2C</w:t>
            </w:r>
          </w:p>
          <w:p w14:paraId="49B2C0A0" w14:textId="77777777" w:rsidR="0010493C" w:rsidRDefault="00B66373">
            <w:pPr>
              <w:pStyle w:val="Parasts1"/>
              <w:jc w:val="center"/>
            </w:pPr>
            <w:r>
              <w:rPr>
                <w:sz w:val="24"/>
                <w:szCs w:val="28"/>
              </w:rPr>
              <w:t>19:00</w:t>
            </w: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9C0E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3AE70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C10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6673ED52" w14:textId="77777777" w:rsidR="0010493C" w:rsidRDefault="0010493C">
            <w:pPr>
              <w:pStyle w:val="Datumi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645835" w14:textId="77777777" w:rsidR="0010493C" w:rsidRDefault="0010493C">
            <w:pPr>
              <w:pStyle w:val="Parasts1"/>
              <w:spacing w:before="0" w:after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0C988E92" w14:textId="77777777" w:rsidR="0010493C" w:rsidRDefault="0010493C">
            <w:pPr>
              <w:pStyle w:val="Parasts1"/>
              <w:spacing w:before="0" w:after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dxa"/>
            <w:vMerge/>
            <w:tcBorders>
              <w:top w:val="single" w:sz="4" w:space="0" w:color="9CC2E5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23C0C" w14:textId="77777777" w:rsidR="0010493C" w:rsidRDefault="0010493C">
            <w:pPr>
              <w:pStyle w:val="Parasts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vMerge/>
            <w:tcBorders>
              <w:top w:val="single" w:sz="4" w:space="0" w:color="9CC2E5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11E67D5E" w14:textId="77777777" w:rsidR="0010493C" w:rsidRDefault="0010493C">
            <w:pPr>
              <w:pStyle w:val="Parasts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2CEE" w14:textId="77777777" w:rsidR="0010493C" w:rsidRDefault="0010493C">
            <w:pPr>
              <w:pStyle w:val="Parasts1"/>
              <w:jc w:val="center"/>
              <w:rPr>
                <w:sz w:val="20"/>
                <w:szCs w:val="24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7FA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FCC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7695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0134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AD3B67C" w14:textId="77777777">
        <w:trPr>
          <w:trHeight w:val="465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E00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C845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DB29F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300B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F1C4E6" w14:textId="77777777" w:rsidR="0010493C" w:rsidRDefault="0010493C">
            <w:pPr>
              <w:pStyle w:val="Parasts1"/>
              <w:jc w:val="center"/>
              <w:rPr>
                <w:sz w:val="24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A084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9D68C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9698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641627F9" w14:textId="77777777" w:rsidR="0010493C" w:rsidRDefault="0010493C">
            <w:pPr>
              <w:pStyle w:val="Datumi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0864BB" w14:textId="77777777" w:rsidR="0010493C" w:rsidRDefault="0010493C">
            <w:pPr>
              <w:pStyle w:val="Parasts1"/>
              <w:spacing w:before="0" w:after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7A0D3BA3" w14:textId="77777777" w:rsidR="0010493C" w:rsidRDefault="0010493C">
            <w:pPr>
              <w:pStyle w:val="Parasts1"/>
              <w:spacing w:before="0" w:after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68B5D705" w14:textId="77777777" w:rsidR="0010493C" w:rsidRDefault="00B66373">
            <w:pPr>
              <w:pStyle w:val="Parasts1"/>
              <w:ind w:left="113" w:right="113"/>
              <w:jc w:val="center"/>
            </w:pPr>
            <w:r>
              <w:rPr>
                <w:sz w:val="28"/>
                <w:szCs w:val="28"/>
              </w:rPr>
              <w:t>1C Publiskais laiks 17:30</w:t>
            </w:r>
          </w:p>
        </w:tc>
        <w:tc>
          <w:tcPr>
            <w:tcW w:w="13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CFEE" w14:textId="77777777" w:rsidR="0010493C" w:rsidRDefault="0010493C">
            <w:pPr>
              <w:pStyle w:val="Parasts1"/>
              <w:jc w:val="center"/>
              <w:rPr>
                <w:sz w:val="20"/>
                <w:szCs w:val="24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B3A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FCF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C0CB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F9E2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11C3657" w14:textId="77777777">
        <w:trPr>
          <w:trHeight w:val="349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64E0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86C2B3" w14:textId="77777777" w:rsidR="0010493C" w:rsidRPr="00C5698D" w:rsidRDefault="00B66373">
            <w:pPr>
              <w:pStyle w:val="Datumi"/>
              <w:ind w:left="113" w:right="113"/>
              <w:jc w:val="center"/>
              <w:rPr>
                <w:color w:val="auto"/>
              </w:rPr>
            </w:pPr>
            <w:r w:rsidRPr="00C5698D">
              <w:rPr>
                <w:color w:val="auto"/>
                <w:sz w:val="32"/>
                <w:szCs w:val="26"/>
              </w:rPr>
              <w:t xml:space="preserve">2C </w:t>
            </w:r>
            <w:r w:rsidRPr="00C5698D">
              <w:rPr>
                <w:color w:val="auto"/>
                <w:sz w:val="28"/>
                <w:szCs w:val="26"/>
              </w:rPr>
              <w:t>Publiskais laiks 17:30</w:t>
            </w:r>
          </w:p>
          <w:p w14:paraId="69E81C99" w14:textId="77777777" w:rsidR="0010493C" w:rsidRDefault="00B66373">
            <w:pPr>
              <w:pStyle w:val="Parasts1"/>
              <w:spacing w:before="0" w:after="0"/>
              <w:ind w:left="113" w:right="113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Pēdējais ieejas laiks 21:15</w:t>
            </w:r>
          </w:p>
        </w:tc>
        <w:tc>
          <w:tcPr>
            <w:tcW w:w="110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9E160B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C04C29" w14:textId="77777777" w:rsidR="0010493C" w:rsidRDefault="00B66373">
            <w:pPr>
              <w:pStyle w:val="Parasts1"/>
              <w:ind w:left="113" w:right="113"/>
              <w:jc w:val="center"/>
            </w:pPr>
            <w:r>
              <w:rPr>
                <w:sz w:val="28"/>
                <w:szCs w:val="26"/>
              </w:rPr>
              <w:t xml:space="preserve">2C </w:t>
            </w:r>
            <w:r>
              <w:rPr>
                <w:sz w:val="36"/>
                <w:szCs w:val="26"/>
              </w:rPr>
              <w:t xml:space="preserve">  </w:t>
            </w:r>
            <w:r>
              <w:rPr>
                <w:sz w:val="28"/>
                <w:szCs w:val="26"/>
              </w:rPr>
              <w:t>Publiskais laiks 17:30</w:t>
            </w:r>
          </w:p>
        </w:tc>
        <w:tc>
          <w:tcPr>
            <w:tcW w:w="1126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368227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1A64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D2A7E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1E81" w14:textId="77777777" w:rsidR="0010493C" w:rsidRDefault="00B66373">
            <w:pPr>
              <w:pStyle w:val="Datumi"/>
              <w:jc w:val="center"/>
            </w:pPr>
            <w:r>
              <w:rPr>
                <w:sz w:val="16"/>
              </w:rPr>
              <w:t>19:00</w:t>
            </w:r>
          </w:p>
        </w:tc>
        <w:tc>
          <w:tcPr>
            <w:tcW w:w="544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32915" w14:textId="77777777" w:rsidR="0010493C" w:rsidRDefault="00B66373">
            <w:pPr>
              <w:pStyle w:val="Datumi"/>
              <w:jc w:val="center"/>
            </w:pPr>
            <w:r>
              <w:rPr>
                <w:sz w:val="20"/>
              </w:rPr>
              <w:t>18:30</w:t>
            </w: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4BEBEBE3" w14:textId="77777777" w:rsidR="0010493C" w:rsidRDefault="0010493C">
            <w:pPr>
              <w:pStyle w:val="Datumi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C53477" w14:textId="77777777" w:rsidR="0010493C" w:rsidRDefault="0010493C">
            <w:pPr>
              <w:pStyle w:val="Parasts1"/>
              <w:spacing w:before="0" w:after="0"/>
              <w:ind w:left="113" w:right="113"/>
              <w:jc w:val="center"/>
              <w:rPr>
                <w:shd w:val="clear" w:color="auto" w:fill="FFFF00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0C7A7A46" w14:textId="77777777" w:rsidR="0010493C" w:rsidRDefault="0010493C">
            <w:pPr>
              <w:pStyle w:val="Parasts1"/>
              <w:spacing w:before="0" w:after="0"/>
              <w:ind w:left="113" w:right="113"/>
              <w:jc w:val="center"/>
              <w:rPr>
                <w:shd w:val="clear" w:color="auto" w:fill="FFFF00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51B17604" w14:textId="77777777" w:rsidR="0010493C" w:rsidRDefault="0010493C">
            <w:pPr>
              <w:pStyle w:val="Parasts1"/>
              <w:ind w:left="113" w:right="113"/>
              <w:jc w:val="center"/>
            </w:pPr>
          </w:p>
        </w:tc>
        <w:tc>
          <w:tcPr>
            <w:tcW w:w="13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6633" w14:textId="77777777" w:rsidR="0010493C" w:rsidRDefault="0010493C">
            <w:pPr>
              <w:pStyle w:val="Parasts1"/>
              <w:jc w:val="center"/>
              <w:rPr>
                <w:sz w:val="20"/>
                <w:szCs w:val="24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77D7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2742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AD2A3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F91E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84F7554" w14:textId="77777777">
        <w:trPr>
          <w:trHeight w:val="317"/>
        </w:trPr>
        <w:tc>
          <w:tcPr>
            <w:tcW w:w="1406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53AB" w14:textId="77777777" w:rsidR="0010493C" w:rsidRDefault="00B66373">
            <w:pPr>
              <w:pStyle w:val="Datumi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18:00 - 19:00</w:t>
            </w: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5F731A" w14:textId="77777777" w:rsidR="0010493C" w:rsidRDefault="0010493C">
            <w:pPr>
              <w:pStyle w:val="Parasts1"/>
              <w:spacing w:before="0" w:after="0"/>
              <w:jc w:val="center"/>
              <w:rPr>
                <w:sz w:val="22"/>
                <w:szCs w:val="26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F9E30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F47DF1" w14:textId="77777777" w:rsidR="0010493C" w:rsidRDefault="0010493C">
            <w:pPr>
              <w:pStyle w:val="Datumi"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04C9B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D025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8DC68" w14:textId="77777777" w:rsidR="0010493C" w:rsidRDefault="00EE73FC">
            <w:pPr>
              <w:pStyle w:val="Parasts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NOMA</w:t>
            </w: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C47C4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29F6B5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6CEA42AF" w14:textId="77777777" w:rsidR="0010493C" w:rsidRDefault="0010493C">
            <w:pPr>
              <w:pStyle w:val="Datumi"/>
              <w:ind w:left="113" w:right="11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0D37F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002923CD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454F28F1" w14:textId="77777777" w:rsidR="0010493C" w:rsidRDefault="0010493C">
            <w:pPr>
              <w:pStyle w:val="Parasts1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8B9C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18:00 – 19:00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28A4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B9B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2549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4D36B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6B595DCD" w14:textId="77777777">
        <w:trPr>
          <w:trHeight w:val="187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FFF8" w14:textId="77777777" w:rsidR="0010493C" w:rsidRDefault="0010493C">
            <w:pPr>
              <w:pStyle w:val="Datumi"/>
              <w:jc w:val="center"/>
              <w:rPr>
                <w:color w:val="auto"/>
                <w:szCs w:val="26"/>
              </w:rPr>
            </w:pP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EC88AA" w14:textId="77777777" w:rsidR="0010493C" w:rsidRDefault="0010493C">
            <w:pPr>
              <w:pStyle w:val="Parasts1"/>
              <w:spacing w:before="0" w:after="0"/>
              <w:jc w:val="center"/>
              <w:rPr>
                <w:sz w:val="22"/>
                <w:szCs w:val="26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43A4BE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13F5B3" w14:textId="77777777" w:rsidR="0010493C" w:rsidRDefault="0010493C">
            <w:pPr>
              <w:pStyle w:val="Datumi"/>
              <w:ind w:left="113" w:right="113"/>
              <w:jc w:val="center"/>
              <w:rPr>
                <w:szCs w:val="26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C5A45B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DFBE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1A6E11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4730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0BB13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884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1D35C26A" w14:textId="77777777" w:rsidR="0010493C" w:rsidRDefault="00B66373">
            <w:pPr>
              <w:pStyle w:val="Datumi"/>
              <w:ind w:left="113" w:right="113"/>
              <w:jc w:val="center"/>
            </w:pPr>
            <w:r w:rsidRPr="00C5698D">
              <w:rPr>
                <w:color w:val="auto"/>
                <w:sz w:val="24"/>
                <w:szCs w:val="26"/>
              </w:rPr>
              <w:t xml:space="preserve"> 2C Publiskais laiks 18:30</w:t>
            </w: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700F4F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10082963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24286CB8" w14:textId="77777777" w:rsidR="0010493C" w:rsidRDefault="0010493C">
            <w:pPr>
              <w:pStyle w:val="Parasts1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99B3" w14:textId="77777777" w:rsidR="0010493C" w:rsidRDefault="0010493C">
            <w:pPr>
              <w:pStyle w:val="Parasts1"/>
              <w:jc w:val="center"/>
              <w:rPr>
                <w:sz w:val="20"/>
                <w:szCs w:val="24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2D1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772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2967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32CC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1A227DC" w14:textId="77777777" w:rsidTr="00EE73FC">
        <w:trPr>
          <w:trHeight w:val="357"/>
        </w:trPr>
        <w:tc>
          <w:tcPr>
            <w:tcW w:w="1406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7250" w14:textId="77777777" w:rsidR="0010493C" w:rsidRDefault="00B66373">
            <w:pPr>
              <w:pStyle w:val="Parasts1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19:00 - 20:00</w:t>
            </w: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DE562F" w14:textId="77777777" w:rsidR="0010493C" w:rsidRDefault="0010493C">
            <w:pPr>
              <w:pStyle w:val="Parasts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D0ADC" w14:textId="77777777" w:rsidR="0010493C" w:rsidRDefault="00EE73FC">
            <w:pPr>
              <w:pStyle w:val="Parasts1"/>
              <w:spacing w:before="0" w:after="0"/>
              <w:jc w:val="center"/>
            </w:pPr>
            <w:r>
              <w:rPr>
                <w:sz w:val="22"/>
                <w:szCs w:val="26"/>
              </w:rPr>
              <w:t>NOMA</w:t>
            </w:r>
          </w:p>
        </w:tc>
        <w:tc>
          <w:tcPr>
            <w:tcW w:w="422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B68631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46F1B2" w14:textId="77777777" w:rsidR="0010493C" w:rsidRDefault="0010493C">
            <w:pPr>
              <w:pStyle w:val="Datumi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B32916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569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BE85E" w14:textId="77777777" w:rsidR="0010493C" w:rsidRDefault="00B66373">
            <w:pPr>
              <w:pStyle w:val="Parasts1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1C</w:t>
            </w:r>
          </w:p>
        </w:tc>
        <w:tc>
          <w:tcPr>
            <w:tcW w:w="732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4E1A8B" w14:textId="77777777" w:rsidR="0010493C" w:rsidRDefault="00B66373">
            <w:pPr>
              <w:pStyle w:val="Datumi"/>
              <w:ind w:left="113" w:right="113"/>
              <w:jc w:val="center"/>
            </w:pPr>
            <w:r>
              <w:rPr>
                <w:color w:val="auto"/>
                <w:sz w:val="28"/>
                <w:szCs w:val="26"/>
              </w:rPr>
              <w:t>2C Publiskais laiks 19:00</w:t>
            </w:r>
          </w:p>
        </w:tc>
        <w:tc>
          <w:tcPr>
            <w:tcW w:w="283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D0968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EBC7C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D1DBDA" w14:textId="77777777" w:rsidR="0010493C" w:rsidRDefault="00EE73FC" w:rsidP="00EE73FC">
            <w:pPr>
              <w:pStyle w:val="Parasts1"/>
              <w:ind w:left="113" w:right="113"/>
              <w:jc w:val="center"/>
            </w:pPr>
            <w:r>
              <w:rPr>
                <w:sz w:val="22"/>
                <w:szCs w:val="26"/>
              </w:rPr>
              <w:t>NOMA</w:t>
            </w:r>
          </w:p>
        </w:tc>
        <w:tc>
          <w:tcPr>
            <w:tcW w:w="544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C2F4F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27DFBFF2" w14:textId="77777777" w:rsidR="0010493C" w:rsidRDefault="0010493C">
            <w:pPr>
              <w:pStyle w:val="Datumi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5D03" w14:textId="77777777" w:rsidR="0010493C" w:rsidRPr="00EE73FC" w:rsidRDefault="00EE73FC">
            <w:pPr>
              <w:pStyle w:val="Datumi"/>
              <w:jc w:val="center"/>
              <w:rPr>
                <w:color w:val="auto"/>
              </w:rPr>
            </w:pPr>
            <w:r w:rsidRPr="00EE73FC">
              <w:rPr>
                <w:color w:val="auto"/>
                <w:szCs w:val="26"/>
              </w:rPr>
              <w:t>NOMA</w:t>
            </w:r>
          </w:p>
        </w:tc>
        <w:tc>
          <w:tcPr>
            <w:tcW w:w="38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40A41B79" w14:textId="77777777" w:rsidR="0010493C" w:rsidRDefault="00B66373">
            <w:pPr>
              <w:pStyle w:val="Parasts1"/>
              <w:ind w:left="113" w:right="113"/>
              <w:jc w:val="center"/>
            </w:pPr>
            <w:r>
              <w:rPr>
                <w:sz w:val="28"/>
                <w:szCs w:val="28"/>
              </w:rPr>
              <w:t>1C Publiskais laiks 18:30</w:t>
            </w: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72BED38F" w14:textId="77777777" w:rsidR="0010493C" w:rsidRDefault="0010493C">
            <w:pPr>
              <w:pStyle w:val="Parasts1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16A7" w14:textId="77777777" w:rsidR="0010493C" w:rsidRDefault="00B66373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19:00 – 20:00</w:t>
            </w:r>
          </w:p>
        </w:tc>
        <w:tc>
          <w:tcPr>
            <w:tcW w:w="2566" w:type="dxa"/>
            <w:gridSpan w:val="5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C853" w14:textId="77777777" w:rsidR="0010493C" w:rsidRDefault="008F5A0C">
            <w:pPr>
              <w:pStyle w:val="Datumi"/>
              <w:jc w:val="center"/>
            </w:pPr>
            <w:r>
              <w:rPr>
                <w:b/>
                <w:bCs/>
                <w:color w:val="auto"/>
                <w:sz w:val="24"/>
                <w:szCs w:val="24"/>
              </w:rPr>
              <w:t>Pēdējais ieejas laiks 19:15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E192D" w14:textId="77777777" w:rsidR="0010493C" w:rsidRDefault="0010493C">
            <w:pPr>
              <w:pStyle w:val="Datumi"/>
              <w:jc w:val="center"/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8CB75" w14:textId="77777777" w:rsidR="0010493C" w:rsidRDefault="0010493C">
            <w:pPr>
              <w:pStyle w:val="Datumi"/>
              <w:jc w:val="center"/>
            </w:pPr>
          </w:p>
        </w:tc>
      </w:tr>
      <w:tr w:rsidR="0010493C" w14:paraId="18B860B3" w14:textId="77777777" w:rsidTr="00D9301C">
        <w:trPr>
          <w:trHeight w:hRule="exact" w:val="180"/>
        </w:trPr>
        <w:tc>
          <w:tcPr>
            <w:tcW w:w="140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1363" w14:textId="77777777" w:rsidR="0010493C" w:rsidRDefault="0010493C">
            <w:pPr>
              <w:pStyle w:val="Parasts1"/>
              <w:jc w:val="center"/>
              <w:rPr>
                <w:sz w:val="22"/>
                <w:szCs w:val="26"/>
              </w:rPr>
            </w:pP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54AF88" w14:textId="77777777" w:rsidR="0010493C" w:rsidRDefault="0010493C">
            <w:pPr>
              <w:pStyle w:val="Parasts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682" w:type="dxa"/>
            <w:vMerge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EC3E7" w14:textId="77777777" w:rsidR="0010493C" w:rsidRDefault="0010493C">
            <w:pPr>
              <w:pStyle w:val="Parasts1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E6A67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14EA6E" w14:textId="77777777" w:rsidR="0010493C" w:rsidRDefault="0010493C">
            <w:pPr>
              <w:pStyle w:val="Datumi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23ED9" w14:textId="77777777" w:rsidR="0010493C" w:rsidRDefault="0010493C">
            <w:pPr>
              <w:pStyle w:val="Parasts1"/>
              <w:jc w:val="center"/>
              <w:rPr>
                <w:sz w:val="20"/>
                <w:szCs w:val="28"/>
              </w:rPr>
            </w:pPr>
          </w:p>
        </w:tc>
        <w:tc>
          <w:tcPr>
            <w:tcW w:w="569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1F036" w14:textId="77777777" w:rsidR="0010493C" w:rsidRDefault="0010493C">
            <w:pPr>
              <w:pStyle w:val="Parasts1"/>
              <w:jc w:val="center"/>
              <w:rPr>
                <w:sz w:val="20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C9183D" w14:textId="77777777" w:rsidR="0010493C" w:rsidRDefault="0010493C">
            <w:pPr>
              <w:pStyle w:val="Datumi"/>
              <w:ind w:left="113" w:right="113"/>
              <w:jc w:val="center"/>
              <w:rPr>
                <w:sz w:val="28"/>
                <w:szCs w:val="26"/>
              </w:rPr>
            </w:pPr>
          </w:p>
        </w:tc>
        <w:tc>
          <w:tcPr>
            <w:tcW w:w="283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3C715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95243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A1E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3C208198" w14:textId="77777777" w:rsidR="0010493C" w:rsidRDefault="0010493C" w:rsidP="00EE73FC">
            <w:pPr>
              <w:pStyle w:val="Parasts1"/>
              <w:ind w:left="113" w:right="113"/>
              <w:jc w:val="center"/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46186EEC" w14:textId="77777777" w:rsidR="0010493C" w:rsidRDefault="0010493C">
            <w:pPr>
              <w:pStyle w:val="Datumi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313F" w14:textId="77777777" w:rsidR="0010493C" w:rsidRDefault="0010493C">
            <w:pPr>
              <w:pStyle w:val="Datumi"/>
              <w:jc w:val="center"/>
              <w:rPr>
                <w:sz w:val="16"/>
                <w:szCs w:val="28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48C20BBD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574920EF" w14:textId="77777777" w:rsidR="0010493C" w:rsidRDefault="0010493C">
            <w:pPr>
              <w:pStyle w:val="Parasts1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5169" w14:textId="77777777" w:rsidR="0010493C" w:rsidRDefault="0010493C">
            <w:pPr>
              <w:pStyle w:val="Parasts1"/>
              <w:jc w:val="center"/>
              <w:rPr>
                <w:sz w:val="20"/>
                <w:szCs w:val="24"/>
              </w:rPr>
            </w:pPr>
          </w:p>
        </w:tc>
        <w:tc>
          <w:tcPr>
            <w:tcW w:w="2566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E1CB" w14:textId="77777777" w:rsidR="0010493C" w:rsidRDefault="0010493C">
            <w:pPr>
              <w:pStyle w:val="Datumi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EE883" w14:textId="77777777" w:rsidR="0010493C" w:rsidRDefault="0010493C">
            <w:pPr>
              <w:pStyle w:val="Datumi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AB32B" w14:textId="77777777" w:rsidR="0010493C" w:rsidRDefault="0010493C">
            <w:pPr>
              <w:pStyle w:val="Datumi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698D" w14:paraId="10D45F4F" w14:textId="77777777" w:rsidTr="00D9301C">
        <w:trPr>
          <w:cantSplit/>
          <w:trHeight w:val="778"/>
        </w:trPr>
        <w:tc>
          <w:tcPr>
            <w:tcW w:w="140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71F7" w14:textId="77777777" w:rsidR="00C5698D" w:rsidRDefault="00C5698D" w:rsidP="00EE73FC">
            <w:pPr>
              <w:pStyle w:val="Datumi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20:00 - 21:00</w:t>
            </w: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BB00BF" w14:textId="77777777" w:rsidR="00C5698D" w:rsidRDefault="00C5698D" w:rsidP="00EE73FC">
            <w:pPr>
              <w:pStyle w:val="Datumi"/>
              <w:jc w:val="center"/>
            </w:pPr>
          </w:p>
        </w:tc>
        <w:tc>
          <w:tcPr>
            <w:tcW w:w="682" w:type="dxa"/>
            <w:vMerge w:val="restart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88E81" w14:textId="77777777" w:rsidR="00C5698D" w:rsidRDefault="00C5698D" w:rsidP="00EE73FC">
            <w:pPr>
              <w:pStyle w:val="Datumi"/>
              <w:jc w:val="center"/>
            </w:pPr>
          </w:p>
        </w:tc>
        <w:tc>
          <w:tcPr>
            <w:tcW w:w="42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FD316" w14:textId="77777777" w:rsidR="00C5698D" w:rsidRDefault="00C5698D" w:rsidP="00EE73FC">
            <w:pPr>
              <w:pStyle w:val="Datumi"/>
              <w:jc w:val="center"/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F1E63B" w14:textId="77777777" w:rsidR="00C5698D" w:rsidRDefault="00C5698D" w:rsidP="00EE73FC">
            <w:pPr>
              <w:pStyle w:val="Datumi"/>
              <w:ind w:left="113" w:right="113"/>
              <w:jc w:val="center"/>
            </w:pPr>
          </w:p>
        </w:tc>
        <w:tc>
          <w:tcPr>
            <w:tcW w:w="550" w:type="dxa"/>
            <w:vMerge w:val="restart"/>
            <w:tcBorders>
              <w:top w:val="single" w:sz="4" w:space="0" w:color="65B0BC"/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031A4D5D" w14:textId="77777777" w:rsidR="00C5698D" w:rsidRPr="00EE73FC" w:rsidRDefault="00C5698D" w:rsidP="00EE73F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699CA" w14:textId="77777777" w:rsidR="00C5698D" w:rsidRPr="00EE73FC" w:rsidRDefault="00C5698D" w:rsidP="00C5698D">
            <w:pPr>
              <w:jc w:val="center"/>
            </w:pPr>
            <w:r w:rsidRPr="00C5698D">
              <w:rPr>
                <w:sz w:val="20"/>
                <w:szCs w:val="26"/>
              </w:rPr>
              <w:t>NOMA</w:t>
            </w:r>
          </w:p>
        </w:tc>
        <w:tc>
          <w:tcPr>
            <w:tcW w:w="73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16AC48" w14:textId="77777777" w:rsidR="00C5698D" w:rsidRDefault="00C5698D" w:rsidP="00EE73FC">
            <w:pPr>
              <w:pStyle w:val="Datumi"/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DC2517" w14:textId="77777777" w:rsidR="00C5698D" w:rsidRDefault="00C5698D" w:rsidP="00EE73FC">
            <w:pPr>
              <w:pStyle w:val="Datumi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7C284" w14:textId="77777777" w:rsidR="00C5698D" w:rsidRDefault="00C5698D" w:rsidP="00EE73FC">
            <w:pPr>
              <w:pStyle w:val="Datumi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0FA8" w14:textId="77777777" w:rsidR="00C5698D" w:rsidRDefault="00C5698D" w:rsidP="00EE73FC">
            <w:pPr>
              <w:pStyle w:val="Datumi"/>
              <w:ind w:left="113" w:right="113"/>
              <w:jc w:val="center"/>
            </w:pPr>
          </w:p>
        </w:tc>
        <w:tc>
          <w:tcPr>
            <w:tcW w:w="544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B615E" w14:textId="77777777" w:rsidR="00C5698D" w:rsidRDefault="00C5698D" w:rsidP="00EE73FC">
            <w:pPr>
              <w:pStyle w:val="Datumi"/>
              <w:ind w:left="113" w:right="113"/>
              <w:jc w:val="center"/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20033BFA" w14:textId="77777777" w:rsidR="00C5698D" w:rsidRDefault="00C5698D" w:rsidP="00EE73FC">
            <w:pPr>
              <w:pStyle w:val="Datumi"/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9DB8" w14:textId="77777777" w:rsidR="00C5698D" w:rsidRDefault="00C5698D" w:rsidP="00EE73FC">
            <w:pPr>
              <w:pStyle w:val="Datumi"/>
              <w:jc w:val="center"/>
              <w:rPr>
                <w:sz w:val="16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794F62A6" w14:textId="77777777" w:rsidR="00C5698D" w:rsidRDefault="00C5698D" w:rsidP="00EE73FC">
            <w:pPr>
              <w:pStyle w:val="Parasts1"/>
              <w:jc w:val="center"/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75886D18" w14:textId="77777777" w:rsidR="00C5698D" w:rsidRDefault="00C5698D" w:rsidP="00EE73FC">
            <w:pPr>
              <w:pStyle w:val="Parasts1"/>
              <w:jc w:val="center"/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160D" w14:textId="77777777" w:rsidR="00C5698D" w:rsidRDefault="00C5698D" w:rsidP="00EE73FC">
            <w:pPr>
              <w:pStyle w:val="Parasts1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20:00 – 21:00</w:t>
            </w:r>
          </w:p>
        </w:tc>
        <w:tc>
          <w:tcPr>
            <w:tcW w:w="2566" w:type="dxa"/>
            <w:gridSpan w:val="5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AC97" w14:textId="77777777" w:rsidR="00C5698D" w:rsidRDefault="00C5698D" w:rsidP="00EE73F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9FBB8" w14:textId="77777777" w:rsidR="00C5698D" w:rsidRDefault="00C5698D" w:rsidP="00EE73F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A73AD" w14:textId="77777777" w:rsidR="00C5698D" w:rsidRDefault="00C5698D" w:rsidP="00EE73F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5698D" w14:paraId="1C4B3483" w14:textId="77777777" w:rsidTr="00D9301C">
        <w:trPr>
          <w:cantSplit/>
          <w:trHeight w:val="420"/>
        </w:trPr>
        <w:tc>
          <w:tcPr>
            <w:tcW w:w="140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1AAA" w14:textId="77777777" w:rsidR="00C5698D" w:rsidRDefault="00C5698D">
            <w:pPr>
              <w:pStyle w:val="Datumi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21:00 - 22:00</w:t>
            </w: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60B1BD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8F9286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50A0D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8F79B9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3DA8B7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7E4DB8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787280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D4622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85195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2E82B1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left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897AB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4EBF4D04" w14:textId="77777777" w:rsidR="00C5698D" w:rsidRDefault="00C5698D">
            <w:pPr>
              <w:pStyle w:val="Datumi"/>
              <w:jc w:val="left"/>
              <w:rPr>
                <w:color w:val="auto"/>
                <w:sz w:val="1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80C0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742A079C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0B72DEEA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7892" w14:textId="77777777" w:rsidR="00C5698D" w:rsidRDefault="00C5698D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5069" w14:textId="77777777" w:rsidR="00C5698D" w:rsidRDefault="00C5698D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77AD" w14:textId="77777777" w:rsidR="00C5698D" w:rsidRDefault="00C5698D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51625" w14:textId="77777777" w:rsidR="00C5698D" w:rsidRDefault="00C5698D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F624F" w14:textId="77777777" w:rsidR="00C5698D" w:rsidRDefault="00C5698D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6D4CC82B" w14:textId="77777777">
        <w:trPr>
          <w:trHeight w:val="70"/>
        </w:trPr>
        <w:tc>
          <w:tcPr>
            <w:tcW w:w="140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47D4" w14:textId="77777777" w:rsidR="0010493C" w:rsidRDefault="00B66373">
            <w:pPr>
              <w:pStyle w:val="Datumi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22:00 - 23:00</w:t>
            </w:r>
          </w:p>
        </w:tc>
        <w:tc>
          <w:tcPr>
            <w:tcW w:w="100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12595F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B64A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5258E0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287844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9AC24F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D4956" w14:textId="77777777" w:rsidR="0010493C" w:rsidRDefault="0010493C">
            <w:pPr>
              <w:pStyle w:val="Datumi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932CCD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A9607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A776A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53F46D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4" w:type="dxa"/>
            <w:tcBorders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37D4C80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790B5504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606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42853E0B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14:paraId="0CA9FCE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A3C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E6E9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40CD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DCF3E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43E09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35A80A64" w14:textId="77777777" w:rsidR="0010493C" w:rsidRDefault="0010493C">
      <w:pPr>
        <w:pStyle w:val="Parasts1"/>
        <w:spacing w:before="0" w:after="0"/>
        <w:rPr>
          <w:vanish/>
        </w:rPr>
      </w:pPr>
    </w:p>
    <w:p w14:paraId="0AA3600B" w14:textId="77777777" w:rsidR="0010493C" w:rsidRDefault="0010493C">
      <w:pPr>
        <w:pStyle w:val="Parasts1"/>
        <w:pageBreakBefore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9"/>
        <w:gridCol w:w="7699"/>
      </w:tblGrid>
      <w:tr w:rsidR="0010493C" w14:paraId="61B3D1FC" w14:textId="77777777">
        <w:tc>
          <w:tcPr>
            <w:tcW w:w="7699" w:type="dxa"/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844F0" w14:textId="77777777" w:rsidR="0010493C" w:rsidRPr="00C5698D" w:rsidRDefault="0010493C" w:rsidP="00C5698D">
            <w:pPr>
              <w:pStyle w:val="Mnesis"/>
              <w:rPr>
                <w:sz w:val="56"/>
              </w:rPr>
            </w:pPr>
          </w:p>
        </w:tc>
        <w:tc>
          <w:tcPr>
            <w:tcW w:w="7699" w:type="dxa"/>
            <w:shd w:val="clear" w:color="auto" w:fill="F0EE9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974D8" w14:textId="77777777" w:rsidR="0010493C" w:rsidRDefault="00B66373">
            <w:pPr>
              <w:pStyle w:val="Parasts1"/>
              <w:spacing w:after="0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MAZAIS PELDBASEINS</w:t>
            </w:r>
          </w:p>
          <w:p w14:paraId="2AB44B27" w14:textId="77777777" w:rsidR="0010493C" w:rsidRDefault="00B66373">
            <w:pPr>
              <w:pStyle w:val="Parasts1"/>
              <w:spacing w:after="0"/>
              <w:jc w:val="center"/>
            </w:pPr>
            <w:r>
              <w:rPr>
                <w:rStyle w:val="Noklusjumarindkopasfonts1"/>
                <w:rFonts w:ascii="Times New Roman" w:hAnsi="Times New Roman"/>
                <w:b/>
                <w:bCs/>
                <w:color w:val="50B4C8"/>
                <w:sz w:val="28"/>
                <w:szCs w:val="28"/>
              </w:rPr>
              <w:t>Jūrmalas iela 17, Piņķi, Mārupes novads</w:t>
            </w:r>
          </w:p>
        </w:tc>
      </w:tr>
      <w:tr w:rsidR="0010493C" w14:paraId="3A36CCB2" w14:textId="77777777"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BA0F0" w14:textId="77777777" w:rsidR="0010493C" w:rsidRDefault="0010493C">
            <w:pPr>
              <w:pStyle w:val="Parasts1"/>
              <w:spacing w:after="0"/>
              <w:rPr>
                <w:b/>
                <w:bCs/>
              </w:rPr>
            </w:pPr>
          </w:p>
        </w:tc>
        <w:tc>
          <w:tcPr>
            <w:tcW w:w="7699" w:type="dxa"/>
            <w:tcBorders>
              <w:bottom w:val="single" w:sz="18" w:space="0" w:color="FFFFFF"/>
            </w:tcBorders>
            <w:shd w:val="clear" w:color="auto" w:fill="215E6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A02B5" w14:textId="77777777" w:rsidR="0010493C" w:rsidRDefault="00B66373">
            <w:pPr>
              <w:pStyle w:val="Gads"/>
            </w:pPr>
            <w:r>
              <w:rPr>
                <w:rStyle w:val="Noklusjumarindkopasfonts1"/>
                <w:lang w:bidi="lv-LV"/>
              </w:rPr>
              <w:t>2023</w:t>
            </w:r>
          </w:p>
        </w:tc>
      </w:tr>
      <w:tr w:rsidR="0010493C" w14:paraId="2CB2717F" w14:textId="77777777">
        <w:trPr>
          <w:trHeight w:hRule="exact" w:val="284"/>
        </w:trPr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79491" w14:textId="77777777" w:rsidR="0010493C" w:rsidRDefault="0010493C">
            <w:pPr>
              <w:pStyle w:val="Nosaukums1"/>
              <w:rPr>
                <w:b/>
                <w:bCs/>
              </w:rPr>
            </w:pPr>
          </w:p>
        </w:tc>
        <w:tc>
          <w:tcPr>
            <w:tcW w:w="76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B5897" w14:textId="77777777" w:rsidR="0010493C" w:rsidRDefault="0010493C">
            <w:pPr>
              <w:pStyle w:val="Apakvirsraksts1"/>
            </w:pPr>
          </w:p>
        </w:tc>
      </w:tr>
    </w:tbl>
    <w:p w14:paraId="54B8EA67" w14:textId="77777777" w:rsidR="0010493C" w:rsidRDefault="0010493C">
      <w:pPr>
        <w:pStyle w:val="Parasts1"/>
        <w:spacing w:before="0" w:after="0"/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64"/>
        <w:gridCol w:w="1837"/>
        <w:gridCol w:w="1695"/>
        <w:gridCol w:w="1696"/>
        <w:gridCol w:w="1790"/>
        <w:gridCol w:w="1626"/>
        <w:gridCol w:w="1527"/>
        <w:gridCol w:w="1553"/>
      </w:tblGrid>
      <w:tr w:rsidR="0010493C" w14:paraId="7129565F" w14:textId="77777777"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6661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964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85D5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Pirmdiena</w:t>
            </w:r>
          </w:p>
        </w:tc>
        <w:tc>
          <w:tcPr>
            <w:tcW w:w="183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1A1D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Otrdiena</w:t>
            </w:r>
          </w:p>
        </w:tc>
        <w:tc>
          <w:tcPr>
            <w:tcW w:w="1695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AD4A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Trešdiena</w:t>
            </w:r>
          </w:p>
        </w:tc>
        <w:tc>
          <w:tcPr>
            <w:tcW w:w="169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D928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Ceturtdiena</w:t>
            </w:r>
          </w:p>
        </w:tc>
        <w:tc>
          <w:tcPr>
            <w:tcW w:w="179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B550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Piektdiena</w:t>
            </w: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1997B" w14:textId="77777777" w:rsidR="0010493C" w:rsidRDefault="00B66373">
            <w:pPr>
              <w:pStyle w:val="Diena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Laiks</w:t>
            </w: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A7E0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Sestdiena</w:t>
            </w: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0BF3" w14:textId="77777777" w:rsidR="0010493C" w:rsidRDefault="00B66373">
            <w:pPr>
              <w:pStyle w:val="Dienas"/>
            </w:pPr>
            <w:r>
              <w:rPr>
                <w:rStyle w:val="Noklusjumarindkopasfonts1"/>
                <w:b/>
                <w:bCs/>
                <w:color w:val="auto"/>
                <w:lang w:bidi="lv-LV"/>
              </w:rPr>
              <w:t>Svētdiena</w:t>
            </w:r>
          </w:p>
        </w:tc>
      </w:tr>
      <w:tr w:rsidR="0010493C" w14:paraId="1C6EB53E" w14:textId="77777777">
        <w:trPr>
          <w:trHeight w:val="749"/>
        </w:trPr>
        <w:tc>
          <w:tcPr>
            <w:tcW w:w="170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6655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 – 15:30</w:t>
            </w:r>
          </w:p>
        </w:tc>
        <w:tc>
          <w:tcPr>
            <w:tcW w:w="8982" w:type="dxa"/>
            <w:gridSpan w:val="5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B368" w14:textId="77777777" w:rsidR="0010493C" w:rsidRDefault="00B66373">
            <w:pPr>
              <w:pStyle w:val="Para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BABĪTES VIDUSSKOLA</w:t>
            </w: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5F2B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000000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CBE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9AEF" w14:textId="77777777" w:rsidR="0010493C" w:rsidRDefault="00B66373">
            <w:pPr>
              <w:pStyle w:val="Parasts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Publiskais laiks </w:t>
            </w:r>
          </w:p>
        </w:tc>
      </w:tr>
      <w:tr w:rsidR="0010493C" w14:paraId="60D2A782" w14:textId="77777777">
        <w:trPr>
          <w:trHeight w:val="397"/>
        </w:trPr>
        <w:tc>
          <w:tcPr>
            <w:tcW w:w="170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CD02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982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BC7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DD6E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8C85" w14:textId="77777777" w:rsidR="0010493C" w:rsidRDefault="00EE73FC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6"/>
              </w:rPr>
              <w:t>NOMA</w:t>
            </w: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000000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8FB3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42E394AE" w14:textId="77777777">
        <w:trPr>
          <w:trHeight w:val="397"/>
        </w:trPr>
        <w:tc>
          <w:tcPr>
            <w:tcW w:w="170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0C22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982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2906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F9E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F494" w14:textId="77777777" w:rsidR="0010493C" w:rsidRDefault="00EE73FC">
            <w:pPr>
              <w:pStyle w:val="Parasts1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6"/>
              </w:rPr>
              <w:t>NOMA</w:t>
            </w: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A5FD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7FA785A" w14:textId="77777777">
        <w:trPr>
          <w:trHeight w:val="397"/>
        </w:trPr>
        <w:tc>
          <w:tcPr>
            <w:tcW w:w="170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B2C6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982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2E6C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AC92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0D85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6ECD" w14:textId="77777777" w:rsidR="0010493C" w:rsidRDefault="00B66373">
            <w:pPr>
              <w:pStyle w:val="Parasts1"/>
              <w:jc w:val="center"/>
            </w:pPr>
            <w:r>
              <w:rPr>
                <w:rStyle w:val="Noklusjumarindkopasfonts1"/>
                <w:b/>
                <w:bCs/>
                <w:sz w:val="28"/>
                <w:szCs w:val="28"/>
              </w:rPr>
              <w:t>Publiskais laiks</w:t>
            </w:r>
          </w:p>
        </w:tc>
      </w:tr>
      <w:tr w:rsidR="0010493C" w14:paraId="7B57773B" w14:textId="77777777">
        <w:trPr>
          <w:trHeight w:val="397"/>
        </w:trPr>
        <w:tc>
          <w:tcPr>
            <w:tcW w:w="170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F248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982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688F9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A9FA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9669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3C0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5E6BEA0A" w14:textId="77777777">
        <w:trPr>
          <w:trHeight w:val="397"/>
        </w:trPr>
        <w:tc>
          <w:tcPr>
            <w:tcW w:w="170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0B37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982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35B0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D92AD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ECB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D151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BA8F2B7" w14:textId="77777777">
        <w:trPr>
          <w:trHeight w:val="397"/>
        </w:trPr>
        <w:tc>
          <w:tcPr>
            <w:tcW w:w="170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64C3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8982" w:type="dxa"/>
            <w:gridSpan w:val="5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DCEF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729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FE78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25EC" w14:textId="77777777" w:rsidR="0010493C" w:rsidRDefault="00B66373">
            <w:pPr>
              <w:pStyle w:val="Parasts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Publiskais laiks</w:t>
            </w: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B0E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7B054A6" w14:textId="77777777">
        <w:trPr>
          <w:trHeight w:val="499"/>
        </w:trPr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5928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15:30 - 16:00</w:t>
            </w:r>
          </w:p>
        </w:tc>
        <w:tc>
          <w:tcPr>
            <w:tcW w:w="1964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24FA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Mārupes Sporta skola</w:t>
            </w:r>
          </w:p>
          <w:p w14:paraId="16D075AC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Peldētapmācība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563EFBB5" w14:textId="77777777" w:rsidR="0010493C" w:rsidRDefault="00B66373">
            <w:pPr>
              <w:pStyle w:val="Parasts1"/>
              <w:jc w:val="center"/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837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3FBF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Mārupes Sporta skola</w:t>
            </w:r>
          </w:p>
          <w:p w14:paraId="66D958ED" w14:textId="77777777" w:rsidR="0010493C" w:rsidRDefault="00B66373">
            <w:pPr>
              <w:pStyle w:val="Parasts1"/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Peldētapmācība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</w:p>
          <w:p w14:paraId="3B35746F" w14:textId="77777777" w:rsidR="0010493C" w:rsidRDefault="00B66373">
            <w:pPr>
              <w:pStyle w:val="Parasts1"/>
              <w:jc w:val="center"/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695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953A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Mārupes Sporta skola</w:t>
            </w:r>
          </w:p>
          <w:p w14:paraId="53298FCF" w14:textId="77777777" w:rsidR="0010493C" w:rsidRDefault="00B66373">
            <w:pPr>
              <w:pStyle w:val="Parasts1"/>
              <w:jc w:val="center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Peldētapmācība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</w:p>
          <w:p w14:paraId="7C7EEBCF" w14:textId="77777777" w:rsidR="0010493C" w:rsidRDefault="00B66373">
            <w:pPr>
              <w:pStyle w:val="Parasts1"/>
              <w:jc w:val="center"/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696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6ED1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Mārupes Sporta skola</w:t>
            </w:r>
          </w:p>
          <w:p w14:paraId="4C8D2343" w14:textId="77777777" w:rsidR="0010493C" w:rsidRDefault="00B66373">
            <w:pPr>
              <w:pStyle w:val="Parasts1"/>
              <w:jc w:val="center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Peldētapmācība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</w:p>
          <w:p w14:paraId="5D8EAB49" w14:textId="77777777" w:rsidR="0010493C" w:rsidRDefault="00B66373">
            <w:pPr>
              <w:pStyle w:val="Parasts1"/>
              <w:jc w:val="center"/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790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0994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Mārupes Sporta skola</w:t>
            </w:r>
          </w:p>
          <w:p w14:paraId="5DD2487B" w14:textId="77777777" w:rsidR="0010493C" w:rsidRDefault="00B66373">
            <w:pPr>
              <w:pStyle w:val="Parasts1"/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Peldētapmācība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</w:p>
          <w:p w14:paraId="67338F17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6196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977A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F0F2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15CD5E91" w14:textId="77777777">
        <w:trPr>
          <w:trHeight w:val="221"/>
        </w:trPr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2AE4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16:00 - 17:00</w:t>
            </w:r>
          </w:p>
        </w:tc>
        <w:tc>
          <w:tcPr>
            <w:tcW w:w="196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2459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5B07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9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D63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B812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7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7E4E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422A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1834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5FA7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08A6014F" w14:textId="77777777">
        <w:trPr>
          <w:trHeight w:val="454"/>
        </w:trPr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8C70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17:00 - 18:00</w:t>
            </w:r>
          </w:p>
        </w:tc>
        <w:tc>
          <w:tcPr>
            <w:tcW w:w="196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5B28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0FC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6A8E" w14:textId="77777777" w:rsidR="0010493C" w:rsidRDefault="0010493C">
            <w:pPr>
              <w:pStyle w:val="Parasts1"/>
              <w:jc w:val="center"/>
            </w:pPr>
          </w:p>
        </w:tc>
        <w:tc>
          <w:tcPr>
            <w:tcW w:w="169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A4C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1BF0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C87D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3860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BA55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4B32A505" w14:textId="77777777">
        <w:trPr>
          <w:trHeight w:hRule="exact" w:val="454"/>
        </w:trPr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F08A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18:00 - 19:00</w:t>
            </w:r>
          </w:p>
        </w:tc>
        <w:tc>
          <w:tcPr>
            <w:tcW w:w="196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CADB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FC8A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10D4" w14:textId="77777777" w:rsidR="0010493C" w:rsidRDefault="0010493C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9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4E90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B0F8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FEF2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– 20:00</w:t>
            </w: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767C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5488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</w:tr>
      <w:tr w:rsidR="0010493C" w14:paraId="7261931A" w14:textId="77777777">
        <w:trPr>
          <w:trHeight w:hRule="exact" w:val="567"/>
        </w:trPr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92D2" w14:textId="77777777" w:rsidR="0010493C" w:rsidRDefault="00B66373">
            <w:pPr>
              <w:pStyle w:val="Parasts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19:00 - 20:00</w:t>
            </w:r>
          </w:p>
        </w:tc>
        <w:tc>
          <w:tcPr>
            <w:tcW w:w="196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729A" w14:textId="77777777" w:rsidR="0010493C" w:rsidRDefault="0010493C">
            <w:pPr>
              <w:pStyle w:val="Parasts1"/>
              <w:jc w:val="center"/>
              <w:rPr>
                <w:sz w:val="26"/>
                <w:szCs w:val="26"/>
              </w:rPr>
            </w:pPr>
          </w:p>
        </w:tc>
        <w:tc>
          <w:tcPr>
            <w:tcW w:w="183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88F1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36E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16D6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E96E" w14:textId="77777777" w:rsidR="0010493C" w:rsidRDefault="0010493C">
            <w:pPr>
              <w:pStyle w:val="Parasts1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0B0F" w14:textId="77777777" w:rsidR="0010493C" w:rsidRDefault="00B66373">
            <w:pPr>
              <w:pStyle w:val="Parasts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2015" w14:textId="77777777" w:rsidR="0010493C" w:rsidRDefault="008F5A0C">
            <w:pPr>
              <w:pStyle w:val="Parasts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Pēdējais ieejas laiks 19:15</w:t>
            </w:r>
          </w:p>
        </w:tc>
      </w:tr>
      <w:tr w:rsidR="0010493C" w14:paraId="590554C0" w14:textId="77777777">
        <w:trPr>
          <w:trHeight w:val="419"/>
        </w:trPr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459B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20:00 - 21:00</w:t>
            </w:r>
          </w:p>
        </w:tc>
        <w:tc>
          <w:tcPr>
            <w:tcW w:w="1964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1A35" w14:textId="77777777" w:rsidR="0010493C" w:rsidRDefault="0010493C">
            <w:pPr>
              <w:pStyle w:val="Parasts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475C" w14:textId="77777777" w:rsidR="0010493C" w:rsidRDefault="0010493C">
            <w:pPr>
              <w:pStyle w:val="Parasts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61AC" w14:textId="77777777" w:rsidR="0010493C" w:rsidRDefault="0010493C">
            <w:pPr>
              <w:pStyle w:val="Parasts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E7BD" w14:textId="77777777" w:rsidR="0010493C" w:rsidRDefault="0010493C">
            <w:pPr>
              <w:pStyle w:val="Parasts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18D9" w14:textId="77777777" w:rsidR="0010493C" w:rsidRDefault="0010493C">
            <w:pPr>
              <w:pStyle w:val="Parasts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18D8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F267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0493C" w14:paraId="4A4CB48C" w14:textId="77777777">
        <w:trPr>
          <w:trHeight w:val="418"/>
        </w:trPr>
        <w:tc>
          <w:tcPr>
            <w:tcW w:w="1700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22FD" w14:textId="77777777" w:rsidR="0010493C" w:rsidRDefault="00B66373">
            <w:pPr>
              <w:pStyle w:val="Datumi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21:00 - 22:00</w:t>
            </w:r>
          </w:p>
        </w:tc>
        <w:tc>
          <w:tcPr>
            <w:tcW w:w="8982" w:type="dxa"/>
            <w:gridSpan w:val="5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2A90" w14:textId="77777777" w:rsidR="0010493C" w:rsidRDefault="00B66373">
            <w:pPr>
              <w:pStyle w:val="Datumi"/>
              <w:jc w:val="center"/>
            </w:pPr>
            <w:r w:rsidRPr="00C5698D">
              <w:rPr>
                <w:b/>
                <w:bCs/>
                <w:color w:val="auto"/>
                <w:sz w:val="24"/>
                <w:szCs w:val="24"/>
              </w:rPr>
              <w:t>Pēdējais ieejas laiks 20:30</w:t>
            </w:r>
          </w:p>
        </w:tc>
        <w:tc>
          <w:tcPr>
            <w:tcW w:w="1626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AA4F" w14:textId="77777777" w:rsidR="0010493C" w:rsidRDefault="0010493C">
            <w:pPr>
              <w:pStyle w:val="Parasts1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63EE" w14:textId="77777777" w:rsidR="0010493C" w:rsidRDefault="0010493C">
            <w:pPr>
              <w:pStyle w:val="Datumi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65B0BC"/>
              <w:left w:val="single" w:sz="4" w:space="0" w:color="65B0BC"/>
              <w:bottom w:val="single" w:sz="4" w:space="0" w:color="65B0BC"/>
              <w:right w:val="single" w:sz="4" w:space="0" w:color="65B0B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6306" w14:textId="77777777" w:rsidR="0010493C" w:rsidRDefault="0010493C">
            <w:pPr>
              <w:pStyle w:val="Datumi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BB730C1" w14:textId="77777777" w:rsidR="0010493C" w:rsidRDefault="0010493C">
      <w:pPr>
        <w:pStyle w:val="Parasts1"/>
      </w:pPr>
    </w:p>
    <w:p w14:paraId="3DD64A68" w14:textId="77777777" w:rsidR="0010493C" w:rsidRDefault="0010493C">
      <w:pPr>
        <w:pStyle w:val="Parasts1"/>
      </w:pPr>
    </w:p>
    <w:sectPr w:rsidR="0010493C">
      <w:pgSz w:w="16838" w:h="11906" w:orient="landscape"/>
      <w:pgMar w:top="576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727E" w14:textId="77777777" w:rsidR="007B61D0" w:rsidRDefault="007B61D0">
      <w:pPr>
        <w:spacing w:before="0" w:after="0"/>
      </w:pPr>
      <w:r>
        <w:separator/>
      </w:r>
    </w:p>
  </w:endnote>
  <w:endnote w:type="continuationSeparator" w:id="0">
    <w:p w14:paraId="6EDBC8AB" w14:textId="77777777" w:rsidR="007B61D0" w:rsidRDefault="007B61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4780" w14:textId="77777777" w:rsidR="007B61D0" w:rsidRDefault="007B61D0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2E7041F7" w14:textId="77777777" w:rsidR="007B61D0" w:rsidRDefault="007B61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9B9"/>
    <w:multiLevelType w:val="multilevel"/>
    <w:tmpl w:val="8130B16E"/>
    <w:styleLink w:val="LFO5"/>
    <w:lvl w:ilvl="0">
      <w:numFmt w:val="bullet"/>
      <w:pStyle w:val="Sarakstaaizzme51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E06537"/>
    <w:multiLevelType w:val="multilevel"/>
    <w:tmpl w:val="6902FD2E"/>
    <w:styleLink w:val="LFO9"/>
    <w:lvl w:ilvl="0">
      <w:start w:val="1"/>
      <w:numFmt w:val="decimal"/>
      <w:pStyle w:val="Sarakstanumurs41"/>
      <w:lvlText w:val="%1.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FB343FB"/>
    <w:multiLevelType w:val="multilevel"/>
    <w:tmpl w:val="703E64F0"/>
    <w:styleLink w:val="LFO6"/>
    <w:lvl w:ilvl="0">
      <w:start w:val="1"/>
      <w:numFmt w:val="decimal"/>
      <w:pStyle w:val="Sarakstanumurs1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FC5571E"/>
    <w:multiLevelType w:val="multilevel"/>
    <w:tmpl w:val="BEA8D184"/>
    <w:styleLink w:val="LFO10"/>
    <w:lvl w:ilvl="0">
      <w:start w:val="1"/>
      <w:numFmt w:val="decimal"/>
      <w:pStyle w:val="Sarakstanumurs51"/>
      <w:lvlText w:val="%1.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E502531"/>
    <w:multiLevelType w:val="multilevel"/>
    <w:tmpl w:val="0854BE36"/>
    <w:styleLink w:val="LFO3"/>
    <w:lvl w:ilvl="0">
      <w:numFmt w:val="bullet"/>
      <w:pStyle w:val="Sarakstaaizzme31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39E2785"/>
    <w:multiLevelType w:val="multilevel"/>
    <w:tmpl w:val="BB38C862"/>
    <w:styleLink w:val="LFO4"/>
    <w:lvl w:ilvl="0">
      <w:numFmt w:val="bullet"/>
      <w:pStyle w:val="Sarakstaaizzme41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C18510C"/>
    <w:multiLevelType w:val="multilevel"/>
    <w:tmpl w:val="19DEDD86"/>
    <w:styleLink w:val="LFO1"/>
    <w:lvl w:ilvl="0">
      <w:numFmt w:val="bullet"/>
      <w:pStyle w:val="Sarakstaaizzme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99C50DD"/>
    <w:multiLevelType w:val="multilevel"/>
    <w:tmpl w:val="F716BE8E"/>
    <w:styleLink w:val="LFO7"/>
    <w:lvl w:ilvl="0">
      <w:start w:val="1"/>
      <w:numFmt w:val="decimal"/>
      <w:pStyle w:val="Sarakstanumurs21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85770FF"/>
    <w:multiLevelType w:val="multilevel"/>
    <w:tmpl w:val="85A20CFC"/>
    <w:styleLink w:val="LFO2"/>
    <w:lvl w:ilvl="0">
      <w:numFmt w:val="bullet"/>
      <w:pStyle w:val="Sarakstaaizzme21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F82776E"/>
    <w:multiLevelType w:val="multilevel"/>
    <w:tmpl w:val="F1140AB4"/>
    <w:styleLink w:val="LFO8"/>
    <w:lvl w:ilvl="0">
      <w:start w:val="1"/>
      <w:numFmt w:val="decimal"/>
      <w:pStyle w:val="Sarakstanumurs31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77691720">
    <w:abstractNumId w:val="6"/>
  </w:num>
  <w:num w:numId="2" w16cid:durableId="1790855718">
    <w:abstractNumId w:val="8"/>
  </w:num>
  <w:num w:numId="3" w16cid:durableId="11535100">
    <w:abstractNumId w:val="4"/>
  </w:num>
  <w:num w:numId="4" w16cid:durableId="1714425906">
    <w:abstractNumId w:val="5"/>
  </w:num>
  <w:num w:numId="5" w16cid:durableId="1087270025">
    <w:abstractNumId w:val="0"/>
  </w:num>
  <w:num w:numId="6" w16cid:durableId="1770154738">
    <w:abstractNumId w:val="2"/>
  </w:num>
  <w:num w:numId="7" w16cid:durableId="1704549189">
    <w:abstractNumId w:val="7"/>
  </w:num>
  <w:num w:numId="8" w16cid:durableId="1882741085">
    <w:abstractNumId w:val="9"/>
  </w:num>
  <w:num w:numId="9" w16cid:durableId="671757924">
    <w:abstractNumId w:val="1"/>
  </w:num>
  <w:num w:numId="10" w16cid:durableId="2123379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3C"/>
    <w:rsid w:val="000D6398"/>
    <w:rsid w:val="0010493C"/>
    <w:rsid w:val="001B6F12"/>
    <w:rsid w:val="002638A6"/>
    <w:rsid w:val="00681D3F"/>
    <w:rsid w:val="00683C25"/>
    <w:rsid w:val="007B61D0"/>
    <w:rsid w:val="008F5A0C"/>
    <w:rsid w:val="009C5F3D"/>
    <w:rsid w:val="00A5743C"/>
    <w:rsid w:val="00B37002"/>
    <w:rsid w:val="00B66373"/>
    <w:rsid w:val="00C5698D"/>
    <w:rsid w:val="00CD119A"/>
    <w:rsid w:val="00D9301C"/>
    <w:rsid w:val="00DB320B"/>
    <w:rsid w:val="00E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569F"/>
  <w15:docId w15:val="{807734BE-6C85-4F16-A809-11068C1F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MS PGothic" w:hAnsi="Calibri Light" w:cs="Times New Roman"/>
        <w:sz w:val="18"/>
        <w:szCs w:val="18"/>
        <w:lang w:val="lv-LV" w:eastAsia="en-US" w:bidi="ar-SA"/>
      </w:rPr>
    </w:rPrDefault>
    <w:pPrDefault>
      <w:pPr>
        <w:autoSpaceDN w:val="0"/>
        <w:spacing w:before="40" w:after="4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11">
    <w:name w:val="Virsraksts 11"/>
    <w:basedOn w:val="Parasts1"/>
    <w:next w:val="Parasts1"/>
    <w:pPr>
      <w:keepNext/>
      <w:keepLines/>
      <w:spacing w:before="480"/>
      <w:outlineLvl w:val="0"/>
    </w:pPr>
    <w:rPr>
      <w:b/>
      <w:bCs/>
      <w:color w:val="328D9F"/>
      <w:sz w:val="28"/>
      <w:szCs w:val="28"/>
    </w:rPr>
  </w:style>
  <w:style w:type="paragraph" w:customStyle="1" w:styleId="Virsraksts21">
    <w:name w:val="Virsraksts 21"/>
    <w:basedOn w:val="Parasts1"/>
    <w:next w:val="Parasts1"/>
    <w:pPr>
      <w:keepNext/>
      <w:keepLines/>
      <w:spacing w:before="200"/>
      <w:outlineLvl w:val="1"/>
    </w:pPr>
    <w:rPr>
      <w:b/>
      <w:bCs/>
      <w:color w:val="50B4C8"/>
      <w:sz w:val="26"/>
      <w:szCs w:val="26"/>
    </w:rPr>
  </w:style>
  <w:style w:type="paragraph" w:customStyle="1" w:styleId="Virsraksts31">
    <w:name w:val="Virsraksts 31"/>
    <w:basedOn w:val="Parasts1"/>
    <w:next w:val="Parasts1"/>
    <w:pPr>
      <w:keepNext/>
      <w:keepLines/>
      <w:spacing w:before="200"/>
      <w:outlineLvl w:val="2"/>
    </w:pPr>
    <w:rPr>
      <w:b/>
      <w:bCs/>
      <w:color w:val="50B4C8"/>
    </w:rPr>
  </w:style>
  <w:style w:type="paragraph" w:customStyle="1" w:styleId="Virsraksts41">
    <w:name w:val="Virsraksts 41"/>
    <w:basedOn w:val="Parasts1"/>
    <w:next w:val="Parasts1"/>
    <w:pPr>
      <w:keepNext/>
      <w:keepLines/>
      <w:spacing w:before="200"/>
      <w:outlineLvl w:val="3"/>
    </w:pPr>
    <w:rPr>
      <w:b/>
      <w:bCs/>
      <w:i/>
      <w:iCs/>
      <w:color w:val="50B4C8"/>
    </w:rPr>
  </w:style>
  <w:style w:type="paragraph" w:customStyle="1" w:styleId="Virsraksts51">
    <w:name w:val="Virsraksts 51"/>
    <w:basedOn w:val="Parasts1"/>
    <w:next w:val="Parasts1"/>
    <w:pPr>
      <w:keepNext/>
      <w:keepLines/>
      <w:spacing w:before="200"/>
      <w:outlineLvl w:val="4"/>
    </w:pPr>
    <w:rPr>
      <w:color w:val="215D6A"/>
    </w:rPr>
  </w:style>
  <w:style w:type="paragraph" w:customStyle="1" w:styleId="Virsraksts61">
    <w:name w:val="Virsraksts 61"/>
    <w:basedOn w:val="Parasts1"/>
    <w:next w:val="Parasts1"/>
    <w:pPr>
      <w:keepNext/>
      <w:keepLines/>
      <w:spacing w:before="200"/>
      <w:outlineLvl w:val="5"/>
    </w:pPr>
    <w:rPr>
      <w:i/>
      <w:iCs/>
      <w:color w:val="215D6A"/>
    </w:rPr>
  </w:style>
  <w:style w:type="paragraph" w:customStyle="1" w:styleId="Virsraksts71">
    <w:name w:val="Virsraksts 71"/>
    <w:basedOn w:val="Parasts1"/>
    <w:next w:val="Parasts1"/>
    <w:pPr>
      <w:keepNext/>
      <w:keepLines/>
      <w:spacing w:before="200"/>
      <w:outlineLvl w:val="6"/>
    </w:pPr>
    <w:rPr>
      <w:i/>
      <w:iCs/>
      <w:color w:val="404040"/>
    </w:rPr>
  </w:style>
  <w:style w:type="paragraph" w:customStyle="1" w:styleId="Virsraksts81">
    <w:name w:val="Virsraksts 81"/>
    <w:basedOn w:val="Parasts1"/>
    <w:next w:val="Parasts1"/>
    <w:pPr>
      <w:keepNext/>
      <w:keepLines/>
      <w:spacing w:before="200"/>
      <w:outlineLvl w:val="7"/>
    </w:pPr>
    <w:rPr>
      <w:color w:val="404040"/>
      <w:szCs w:val="20"/>
    </w:rPr>
  </w:style>
  <w:style w:type="paragraph" w:customStyle="1" w:styleId="Virsraksts91">
    <w:name w:val="Virsraksts 91"/>
    <w:basedOn w:val="Parasts1"/>
    <w:next w:val="Parasts1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paragraph" w:customStyle="1" w:styleId="Parasts1">
    <w:name w:val="Parasts1"/>
    <w:pPr>
      <w:suppressAutoHyphens/>
    </w:pPr>
  </w:style>
  <w:style w:type="character" w:customStyle="1" w:styleId="Noklusjumarindkopasfonts1">
    <w:name w:val="Noklusējuma rindkopas fonts1"/>
  </w:style>
  <w:style w:type="paragraph" w:customStyle="1" w:styleId="Mnesis">
    <w:name w:val="Mēnesis"/>
    <w:basedOn w:val="Parasts1"/>
    <w:pPr>
      <w:spacing w:before="0" w:after="0"/>
    </w:pPr>
    <w:rPr>
      <w:rFonts w:ascii="Times New Roman" w:eastAsia="Times New Roman" w:hAnsi="Times New Roman"/>
      <w:b/>
      <w:color w:val="FFFFFF"/>
      <w:sz w:val="120"/>
      <w:szCs w:val="120"/>
    </w:rPr>
  </w:style>
  <w:style w:type="paragraph" w:customStyle="1" w:styleId="Gads">
    <w:name w:val="Gads"/>
    <w:basedOn w:val="Parasts1"/>
    <w:pPr>
      <w:spacing w:before="0" w:after="120"/>
      <w:jc w:val="right"/>
    </w:pPr>
    <w:rPr>
      <w:rFonts w:ascii="Times New Roman" w:eastAsia="Times New Roman" w:hAnsi="Times New Roman"/>
      <w:b/>
      <w:color w:val="FFFFFF"/>
      <w:sz w:val="64"/>
      <w:szCs w:val="64"/>
    </w:rPr>
  </w:style>
  <w:style w:type="paragraph" w:customStyle="1" w:styleId="Apakvirsraksts1">
    <w:name w:val="Apakšvirsraksts1"/>
    <w:basedOn w:val="Parasts1"/>
    <w:pPr>
      <w:spacing w:before="0" w:after="0"/>
    </w:pPr>
    <w:rPr>
      <w:b/>
      <w:color w:val="FFFFFF"/>
      <w:sz w:val="24"/>
      <w:szCs w:val="24"/>
    </w:rPr>
  </w:style>
  <w:style w:type="character" w:customStyle="1" w:styleId="ApakvirsrakstsRakstz">
    <w:name w:val="Apakšvirsraksts Rakstz."/>
    <w:basedOn w:val="Noklusjumarindkopasfonts1"/>
    <w:rPr>
      <w:b/>
      <w:color w:val="FFFFFF"/>
      <w:sz w:val="24"/>
      <w:szCs w:val="24"/>
    </w:rPr>
  </w:style>
  <w:style w:type="paragraph" w:customStyle="1" w:styleId="Nosaukums1">
    <w:name w:val="Nosaukums1"/>
    <w:basedOn w:val="Parasts1"/>
    <w:pPr>
      <w:spacing w:before="0" w:after="0"/>
    </w:pPr>
    <w:rPr>
      <w:color w:val="FFFFFF"/>
      <w:sz w:val="40"/>
      <w:szCs w:val="40"/>
    </w:rPr>
  </w:style>
  <w:style w:type="character" w:customStyle="1" w:styleId="NosaukumsRakstz">
    <w:name w:val="Nosaukums Rakstz."/>
    <w:basedOn w:val="Noklusjumarindkopasfonts1"/>
    <w:rPr>
      <w:rFonts w:ascii="Calibri Light" w:eastAsia="MS PGothic" w:hAnsi="Calibri Light"/>
      <w:color w:val="FFFFFF"/>
      <w:sz w:val="40"/>
      <w:szCs w:val="40"/>
    </w:rPr>
  </w:style>
  <w:style w:type="paragraph" w:customStyle="1" w:styleId="Dienas">
    <w:name w:val="Dienas"/>
    <w:basedOn w:val="Parasts1"/>
    <w:pPr>
      <w:jc w:val="center"/>
    </w:pPr>
    <w:rPr>
      <w:color w:val="595959"/>
      <w:sz w:val="22"/>
      <w:szCs w:val="24"/>
    </w:rPr>
  </w:style>
  <w:style w:type="paragraph" w:customStyle="1" w:styleId="Datumi">
    <w:name w:val="Datumi"/>
    <w:basedOn w:val="Parasts1"/>
    <w:pPr>
      <w:spacing w:before="0" w:after="0"/>
      <w:jc w:val="right"/>
    </w:pPr>
    <w:rPr>
      <w:color w:val="595959"/>
      <w:sz w:val="22"/>
    </w:rPr>
  </w:style>
  <w:style w:type="paragraph" w:customStyle="1" w:styleId="Pamatteksts1">
    <w:name w:val="Pamatteksts1"/>
    <w:basedOn w:val="Parasts1"/>
    <w:pPr>
      <w:spacing w:after="120"/>
    </w:pPr>
  </w:style>
  <w:style w:type="character" w:customStyle="1" w:styleId="PamattekstsRakstz">
    <w:name w:val="Pamatteksts Rakstz."/>
    <w:basedOn w:val="Noklusjumarindkopasfonts1"/>
    <w:rPr>
      <w:sz w:val="20"/>
    </w:rPr>
  </w:style>
  <w:style w:type="paragraph" w:customStyle="1" w:styleId="Balonteksts1">
    <w:name w:val="Balonteksts1"/>
    <w:basedOn w:val="Parasts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1"/>
    <w:rPr>
      <w:rFonts w:ascii="Tahoma" w:hAnsi="Tahoma" w:cs="Tahoma"/>
      <w:sz w:val="16"/>
      <w:szCs w:val="16"/>
    </w:rPr>
  </w:style>
  <w:style w:type="paragraph" w:customStyle="1" w:styleId="Bibliogrfija1">
    <w:name w:val="Bibliogrāfija1"/>
    <w:basedOn w:val="Parasts1"/>
    <w:next w:val="Parasts1"/>
  </w:style>
  <w:style w:type="paragraph" w:customStyle="1" w:styleId="Tekstabloks1">
    <w:name w:val="Teksta bloks1"/>
    <w:basedOn w:val="Parasts1"/>
    <w:pPr>
      <w:pBdr>
        <w:top w:val="single" w:sz="2" w:space="10" w:color="50B4C8" w:shadow="1"/>
        <w:left w:val="single" w:sz="2" w:space="10" w:color="50B4C8" w:shadow="1"/>
        <w:bottom w:val="single" w:sz="2" w:space="10" w:color="50B4C8" w:shadow="1"/>
        <w:right w:val="single" w:sz="2" w:space="10" w:color="50B4C8" w:shadow="1"/>
      </w:pBdr>
      <w:ind w:left="1152" w:right="1152"/>
    </w:pPr>
    <w:rPr>
      <w:i/>
      <w:iCs/>
      <w:color w:val="50B4C8"/>
    </w:rPr>
  </w:style>
  <w:style w:type="paragraph" w:customStyle="1" w:styleId="Pamatteksts21">
    <w:name w:val="Pamatteksts 21"/>
    <w:basedOn w:val="Parasts1"/>
    <w:pPr>
      <w:spacing w:after="120"/>
      <w:ind w:left="360"/>
    </w:pPr>
  </w:style>
  <w:style w:type="paragraph" w:customStyle="1" w:styleId="Pamatteksts31">
    <w:name w:val="Pamatteksts 31"/>
    <w:basedOn w:val="Parasts1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1"/>
    <w:rPr>
      <w:sz w:val="16"/>
      <w:szCs w:val="16"/>
    </w:rPr>
  </w:style>
  <w:style w:type="paragraph" w:customStyle="1" w:styleId="Pamattekstapirmatkpe1">
    <w:name w:val="Pamatteksta pirmā atkāpe1"/>
    <w:basedOn w:val="Pamatteksts1"/>
    <w:pPr>
      <w:spacing w:after="0"/>
      <w:ind w:firstLine="360"/>
    </w:pPr>
  </w:style>
  <w:style w:type="character" w:customStyle="1" w:styleId="PamattekstapirmatkpeRakstz">
    <w:name w:val="Pamatteksta pirmā atkāpe Rakstz."/>
    <w:basedOn w:val="PamattekstsRakstz"/>
    <w:rPr>
      <w:sz w:val="20"/>
    </w:rPr>
  </w:style>
  <w:style w:type="character" w:customStyle="1" w:styleId="Pamatteksts2Rakstz">
    <w:name w:val="Pamatteksts 2 Rakstz."/>
    <w:basedOn w:val="Noklusjumarindkopasfonts1"/>
    <w:rPr>
      <w:sz w:val="20"/>
    </w:rPr>
  </w:style>
  <w:style w:type="paragraph" w:customStyle="1" w:styleId="Pamattekstapirmatkpe21">
    <w:name w:val="Pamatteksta pirmā atkāpe 21"/>
    <w:basedOn w:val="Pamatteksts21"/>
    <w:pPr>
      <w:spacing w:after="0"/>
      <w:ind w:firstLine="360"/>
    </w:pPr>
  </w:style>
  <w:style w:type="character" w:customStyle="1" w:styleId="Pamattekstapirmatkpe2Rakstz">
    <w:name w:val="Pamatteksta pirmā atkāpe 2 Rakstz."/>
    <w:basedOn w:val="Pamatteksts2Rakstz"/>
    <w:rPr>
      <w:sz w:val="20"/>
    </w:rPr>
  </w:style>
  <w:style w:type="paragraph" w:customStyle="1" w:styleId="Pamattekstaatkpe21">
    <w:name w:val="Pamatteksta atkāpe 21"/>
    <w:basedOn w:val="Parasts1"/>
    <w:pPr>
      <w:spacing w:after="120" w:line="480" w:lineRule="auto"/>
      <w:ind w:left="360"/>
    </w:pPr>
  </w:style>
  <w:style w:type="character" w:customStyle="1" w:styleId="Pamattekstaatkpe2Rakstz">
    <w:name w:val="Pamatteksta atkāpe 2 Rakstz."/>
    <w:basedOn w:val="Noklusjumarindkopasfonts1"/>
    <w:rPr>
      <w:sz w:val="20"/>
    </w:rPr>
  </w:style>
  <w:style w:type="paragraph" w:customStyle="1" w:styleId="Pamattekstaatkpe31">
    <w:name w:val="Pamatteksta atkāpe 31"/>
    <w:basedOn w:val="Parasts1"/>
    <w:pPr>
      <w:spacing w:after="120"/>
      <w:ind w:left="360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1"/>
    <w:rPr>
      <w:sz w:val="16"/>
      <w:szCs w:val="16"/>
    </w:rPr>
  </w:style>
  <w:style w:type="paragraph" w:customStyle="1" w:styleId="Parakstszemobjekta1">
    <w:name w:val="Paraksts zem objekta1"/>
    <w:basedOn w:val="Parasts1"/>
    <w:next w:val="Parasts1"/>
    <w:pPr>
      <w:spacing w:after="200"/>
    </w:pPr>
    <w:rPr>
      <w:b/>
      <w:bCs/>
      <w:color w:val="50B4C8"/>
    </w:rPr>
  </w:style>
  <w:style w:type="paragraph" w:customStyle="1" w:styleId="Noslgums1">
    <w:name w:val="Noslēgums1"/>
    <w:basedOn w:val="Parasts1"/>
    <w:pPr>
      <w:ind w:left="4320"/>
    </w:pPr>
  </w:style>
  <w:style w:type="character" w:customStyle="1" w:styleId="NoslgumsRakstz">
    <w:name w:val="Noslēgums Rakstz."/>
    <w:basedOn w:val="Noklusjumarindkopasfonts1"/>
    <w:rPr>
      <w:sz w:val="20"/>
    </w:rPr>
  </w:style>
  <w:style w:type="paragraph" w:customStyle="1" w:styleId="Komentrateksts1">
    <w:name w:val="Komentāra teksts1"/>
    <w:basedOn w:val="Parasts1"/>
    <w:rPr>
      <w:szCs w:val="20"/>
    </w:rPr>
  </w:style>
  <w:style w:type="character" w:customStyle="1" w:styleId="KomentratekstsRakstz">
    <w:name w:val="Komentāra teksts Rakstz."/>
    <w:basedOn w:val="Noklusjumarindkopasfonts1"/>
    <w:rPr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rPr>
      <w:b/>
      <w:bCs/>
    </w:rPr>
  </w:style>
  <w:style w:type="character" w:customStyle="1" w:styleId="KomentratmaRakstz">
    <w:name w:val="Komentāra tēma Rakstz."/>
    <w:basedOn w:val="KomentratekstsRakstz"/>
    <w:rPr>
      <w:b/>
      <w:bCs/>
      <w:sz w:val="20"/>
      <w:szCs w:val="20"/>
    </w:rPr>
  </w:style>
  <w:style w:type="paragraph" w:customStyle="1" w:styleId="Datums1">
    <w:name w:val="Datums1"/>
    <w:basedOn w:val="Parasts1"/>
    <w:next w:val="Parasts1"/>
  </w:style>
  <w:style w:type="character" w:customStyle="1" w:styleId="DatumsRakstz">
    <w:name w:val="Datums Rakstz."/>
    <w:basedOn w:val="Noklusjumarindkopasfonts1"/>
    <w:rPr>
      <w:sz w:val="20"/>
    </w:rPr>
  </w:style>
  <w:style w:type="paragraph" w:customStyle="1" w:styleId="Dokumentakarte1">
    <w:name w:val="Dokumenta karte1"/>
    <w:basedOn w:val="Parasts1"/>
    <w:rPr>
      <w:rFonts w:ascii="Tahoma" w:hAnsi="Tahoma" w:cs="Tahoma"/>
      <w:sz w:val="16"/>
      <w:szCs w:val="16"/>
    </w:rPr>
  </w:style>
  <w:style w:type="character" w:customStyle="1" w:styleId="DokumentakarteRakstz">
    <w:name w:val="Dokumenta karte Rakstz."/>
    <w:basedOn w:val="Noklusjumarindkopasfonts1"/>
    <w:rPr>
      <w:rFonts w:ascii="Tahoma" w:hAnsi="Tahoma" w:cs="Tahoma"/>
      <w:sz w:val="16"/>
      <w:szCs w:val="16"/>
    </w:rPr>
  </w:style>
  <w:style w:type="paragraph" w:customStyle="1" w:styleId="E-pastaparaksts1">
    <w:name w:val="E-pasta paraksts1"/>
    <w:basedOn w:val="Parasts1"/>
  </w:style>
  <w:style w:type="character" w:customStyle="1" w:styleId="E-pastaparakstsRakstz">
    <w:name w:val="E-pasta paraksts Rakstz."/>
    <w:basedOn w:val="Noklusjumarindkopasfonts1"/>
    <w:rPr>
      <w:sz w:val="20"/>
    </w:rPr>
  </w:style>
  <w:style w:type="paragraph" w:customStyle="1" w:styleId="Beiguvresteksts1">
    <w:name w:val="Beigu vēres teksts1"/>
    <w:basedOn w:val="Parasts1"/>
    <w:rPr>
      <w:szCs w:val="20"/>
    </w:rPr>
  </w:style>
  <w:style w:type="character" w:customStyle="1" w:styleId="BeiguvrestekstsRakstz">
    <w:name w:val="Beigu vēres teksts Rakstz."/>
    <w:basedOn w:val="Noklusjumarindkopasfonts1"/>
    <w:rPr>
      <w:sz w:val="20"/>
      <w:szCs w:val="20"/>
    </w:rPr>
  </w:style>
  <w:style w:type="paragraph" w:customStyle="1" w:styleId="Adreseuzaploksnes1">
    <w:name w:val="Adrese uz aploksnes1"/>
    <w:basedOn w:val="Parasts1"/>
    <w:pPr>
      <w:ind w:left="2880"/>
    </w:pPr>
    <w:rPr>
      <w:sz w:val="24"/>
      <w:szCs w:val="24"/>
    </w:rPr>
  </w:style>
  <w:style w:type="paragraph" w:customStyle="1" w:styleId="Atpakaadreseuzaploksnes1">
    <w:name w:val="Atpakaļadrese uz aploksnes1"/>
    <w:basedOn w:val="Parasts1"/>
    <w:rPr>
      <w:szCs w:val="20"/>
    </w:rPr>
  </w:style>
  <w:style w:type="paragraph" w:customStyle="1" w:styleId="Kjene1">
    <w:name w:val="Kājene1"/>
    <w:basedOn w:val="Parasts1"/>
    <w:pPr>
      <w:spacing w:before="0" w:after="0"/>
    </w:pPr>
  </w:style>
  <w:style w:type="paragraph" w:customStyle="1" w:styleId="Vresteksts1">
    <w:name w:val="Vēres teksts1"/>
    <w:basedOn w:val="Parasts1"/>
    <w:rPr>
      <w:szCs w:val="20"/>
    </w:rPr>
  </w:style>
  <w:style w:type="character" w:customStyle="1" w:styleId="VrestekstsRakstz">
    <w:name w:val="Vēres teksts Rakstz."/>
    <w:basedOn w:val="Noklusjumarindkopasfonts1"/>
    <w:rPr>
      <w:sz w:val="20"/>
      <w:szCs w:val="20"/>
    </w:rPr>
  </w:style>
  <w:style w:type="character" w:customStyle="1" w:styleId="KjeneRakstz">
    <w:name w:val="Kājene Rakstz."/>
    <w:basedOn w:val="Noklusjumarindkopasfonts1"/>
  </w:style>
  <w:style w:type="paragraph" w:customStyle="1" w:styleId="Galvene1">
    <w:name w:val="Galvene1"/>
    <w:basedOn w:val="Parasts1"/>
    <w:pPr>
      <w:spacing w:before="0" w:after="0"/>
    </w:pPr>
  </w:style>
  <w:style w:type="character" w:customStyle="1" w:styleId="Virsraksts1Rakstz">
    <w:name w:val="Virsraksts 1 Rakstz."/>
    <w:basedOn w:val="Noklusjumarindkopasfonts1"/>
    <w:rPr>
      <w:rFonts w:ascii="Calibri Light" w:eastAsia="MS PGothic" w:hAnsi="Calibri Light" w:cs="Times New Roman"/>
      <w:b/>
      <w:bCs/>
      <w:color w:val="328D9F"/>
      <w:sz w:val="28"/>
      <w:szCs w:val="28"/>
    </w:rPr>
  </w:style>
  <w:style w:type="character" w:customStyle="1" w:styleId="Virsraksts2Rakstz">
    <w:name w:val="Virsraksts 2 Rakstz."/>
    <w:basedOn w:val="Noklusjumarindkopasfonts1"/>
    <w:rPr>
      <w:rFonts w:ascii="Calibri Light" w:eastAsia="MS PGothic" w:hAnsi="Calibri Light" w:cs="Times New Roman"/>
      <w:b/>
      <w:bCs/>
      <w:color w:val="50B4C8"/>
      <w:sz w:val="26"/>
      <w:szCs w:val="26"/>
    </w:rPr>
  </w:style>
  <w:style w:type="character" w:customStyle="1" w:styleId="Virsraksts3Rakstz">
    <w:name w:val="Virsraksts 3 Rakstz."/>
    <w:basedOn w:val="Noklusjumarindkopasfonts1"/>
    <w:rPr>
      <w:rFonts w:ascii="Calibri Light" w:eastAsia="MS PGothic" w:hAnsi="Calibri Light" w:cs="Times New Roman"/>
      <w:b/>
      <w:bCs/>
      <w:color w:val="50B4C8"/>
      <w:sz w:val="20"/>
    </w:rPr>
  </w:style>
  <w:style w:type="character" w:customStyle="1" w:styleId="Virsraksts4Rakstz">
    <w:name w:val="Virsraksts 4 Rakstz."/>
    <w:basedOn w:val="Noklusjumarindkopasfonts1"/>
    <w:rPr>
      <w:rFonts w:ascii="Calibri Light" w:eastAsia="MS PGothic" w:hAnsi="Calibri Light" w:cs="Times New Roman"/>
      <w:b/>
      <w:bCs/>
      <w:i/>
      <w:iCs/>
      <w:color w:val="50B4C8"/>
      <w:sz w:val="20"/>
    </w:rPr>
  </w:style>
  <w:style w:type="character" w:customStyle="1" w:styleId="Virsraksts5Rakstz">
    <w:name w:val="Virsraksts 5 Rakstz."/>
    <w:basedOn w:val="Noklusjumarindkopasfonts1"/>
    <w:rPr>
      <w:rFonts w:ascii="Calibri Light" w:eastAsia="MS PGothic" w:hAnsi="Calibri Light" w:cs="Times New Roman"/>
      <w:color w:val="215D6A"/>
      <w:sz w:val="20"/>
    </w:rPr>
  </w:style>
  <w:style w:type="character" w:customStyle="1" w:styleId="Virsraksts6Rakstz">
    <w:name w:val="Virsraksts 6 Rakstz."/>
    <w:basedOn w:val="Noklusjumarindkopasfonts1"/>
    <w:rPr>
      <w:rFonts w:ascii="Calibri Light" w:eastAsia="MS PGothic" w:hAnsi="Calibri Light" w:cs="Times New Roman"/>
      <w:i/>
      <w:iCs/>
      <w:color w:val="215D6A"/>
      <w:sz w:val="20"/>
    </w:rPr>
  </w:style>
  <w:style w:type="character" w:customStyle="1" w:styleId="Virsraksts7Rakstz">
    <w:name w:val="Virsraksts 7 Rakstz."/>
    <w:basedOn w:val="Noklusjumarindkopasfonts1"/>
    <w:rPr>
      <w:rFonts w:ascii="Calibri Light" w:eastAsia="MS PGothic" w:hAnsi="Calibri Light" w:cs="Times New Roman"/>
      <w:i/>
      <w:iCs/>
      <w:color w:val="404040"/>
      <w:sz w:val="20"/>
    </w:rPr>
  </w:style>
  <w:style w:type="character" w:customStyle="1" w:styleId="Virsraksts8Rakstz">
    <w:name w:val="Virsraksts 8 Rakstz."/>
    <w:basedOn w:val="Noklusjumarindkopasfonts1"/>
    <w:rPr>
      <w:rFonts w:ascii="Calibri Light" w:eastAsia="MS PGothic" w:hAnsi="Calibri Light" w:cs="Times New Roman"/>
      <w:color w:val="404040"/>
      <w:sz w:val="20"/>
      <w:szCs w:val="20"/>
    </w:rPr>
  </w:style>
  <w:style w:type="character" w:customStyle="1" w:styleId="Virsraksts9Rakstz">
    <w:name w:val="Virsraksts 9 Rakstz."/>
    <w:basedOn w:val="Noklusjumarindkopasfonts1"/>
    <w:rPr>
      <w:rFonts w:ascii="Calibri Light" w:eastAsia="MS PGothic" w:hAnsi="Calibri Light" w:cs="Times New Roman"/>
      <w:i/>
      <w:iCs/>
      <w:color w:val="404040"/>
      <w:sz w:val="20"/>
      <w:szCs w:val="20"/>
    </w:rPr>
  </w:style>
  <w:style w:type="paragraph" w:customStyle="1" w:styleId="HTMLadrese1">
    <w:name w:val="HTML adrese1"/>
    <w:basedOn w:val="Parasts1"/>
    <w:rPr>
      <w:i/>
      <w:iCs/>
    </w:rPr>
  </w:style>
  <w:style w:type="character" w:customStyle="1" w:styleId="HTMLadreseRakstz">
    <w:name w:val="HTML adrese Rakstz."/>
    <w:basedOn w:val="Noklusjumarindkopasfonts1"/>
    <w:rPr>
      <w:i/>
      <w:iCs/>
      <w:sz w:val="20"/>
    </w:rPr>
  </w:style>
  <w:style w:type="paragraph" w:customStyle="1" w:styleId="HTMLiepriekformattais1">
    <w:name w:val="HTML iepriekšformatētais1"/>
    <w:basedOn w:val="Parasts1"/>
    <w:rPr>
      <w:rFonts w:ascii="Consolas" w:hAnsi="Consolas"/>
      <w:szCs w:val="20"/>
    </w:rPr>
  </w:style>
  <w:style w:type="character" w:customStyle="1" w:styleId="HTMLiepriekformattaisRakstz">
    <w:name w:val="HTML iepriekšformatētais Rakstz."/>
    <w:basedOn w:val="Noklusjumarindkopasfonts1"/>
    <w:rPr>
      <w:rFonts w:ascii="Consolas" w:hAnsi="Consolas"/>
      <w:sz w:val="20"/>
      <w:szCs w:val="20"/>
    </w:rPr>
  </w:style>
  <w:style w:type="paragraph" w:customStyle="1" w:styleId="Alfabtiskaisrdtjs11">
    <w:name w:val="Alfabētiskais rādītājs 11"/>
    <w:basedOn w:val="Parasts1"/>
    <w:next w:val="Parasts1"/>
    <w:autoRedefine/>
    <w:pPr>
      <w:ind w:left="200" w:hanging="200"/>
    </w:pPr>
  </w:style>
  <w:style w:type="paragraph" w:customStyle="1" w:styleId="Alfabtiskaisrdtjs21">
    <w:name w:val="Alfabētiskais rādītājs 21"/>
    <w:basedOn w:val="Parasts1"/>
    <w:next w:val="Parasts1"/>
    <w:autoRedefine/>
    <w:pPr>
      <w:ind w:left="400" w:hanging="200"/>
    </w:pPr>
  </w:style>
  <w:style w:type="paragraph" w:customStyle="1" w:styleId="Alfabtiskaisrdtjs31">
    <w:name w:val="Alfabētiskais rādītājs 31"/>
    <w:basedOn w:val="Parasts1"/>
    <w:next w:val="Parasts1"/>
    <w:autoRedefine/>
    <w:pPr>
      <w:ind w:left="600" w:hanging="200"/>
    </w:pPr>
  </w:style>
  <w:style w:type="paragraph" w:customStyle="1" w:styleId="Alfabtiskaisrdtjs41">
    <w:name w:val="Alfabētiskais rādītājs 41"/>
    <w:basedOn w:val="Parasts1"/>
    <w:next w:val="Parasts1"/>
    <w:autoRedefine/>
    <w:pPr>
      <w:ind w:left="800" w:hanging="200"/>
    </w:pPr>
  </w:style>
  <w:style w:type="paragraph" w:customStyle="1" w:styleId="Alfabtiskaisrdtjs51">
    <w:name w:val="Alfabētiskais rādītājs 51"/>
    <w:basedOn w:val="Parasts1"/>
    <w:next w:val="Parasts1"/>
    <w:autoRedefine/>
    <w:pPr>
      <w:ind w:left="1000" w:hanging="200"/>
    </w:pPr>
  </w:style>
  <w:style w:type="paragraph" w:customStyle="1" w:styleId="Alfabtiskaisrdtjs61">
    <w:name w:val="Alfabētiskais rādītājs 61"/>
    <w:basedOn w:val="Parasts1"/>
    <w:next w:val="Parasts1"/>
    <w:autoRedefine/>
    <w:pPr>
      <w:ind w:left="1200" w:hanging="200"/>
    </w:pPr>
  </w:style>
  <w:style w:type="paragraph" w:customStyle="1" w:styleId="Alfabtiskaisrdtjs71">
    <w:name w:val="Alfabētiskais rādītājs 71"/>
    <w:basedOn w:val="Parasts1"/>
    <w:next w:val="Parasts1"/>
    <w:autoRedefine/>
    <w:pPr>
      <w:ind w:left="1400" w:hanging="200"/>
    </w:pPr>
  </w:style>
  <w:style w:type="paragraph" w:customStyle="1" w:styleId="Alfabtiskaisrdtjs81">
    <w:name w:val="Alfabētiskais rādītājs 81"/>
    <w:basedOn w:val="Parasts1"/>
    <w:next w:val="Parasts1"/>
    <w:autoRedefine/>
    <w:pPr>
      <w:ind w:left="1600" w:hanging="200"/>
    </w:pPr>
  </w:style>
  <w:style w:type="paragraph" w:customStyle="1" w:styleId="Alfabtiskaisrdtjs91">
    <w:name w:val="Alfabētiskais rādītājs 91"/>
    <w:basedOn w:val="Parasts1"/>
    <w:next w:val="Parasts1"/>
    <w:autoRedefine/>
    <w:pPr>
      <w:ind w:left="1800" w:hanging="200"/>
    </w:pPr>
  </w:style>
  <w:style w:type="paragraph" w:customStyle="1" w:styleId="Alfabtiskrdtjavirsraksts1">
    <w:name w:val="Alfabētiskā rādītāja virsraksts1"/>
    <w:basedOn w:val="Parasts1"/>
    <w:next w:val="Alfabtiskaisrdtjs11"/>
    <w:rPr>
      <w:b/>
      <w:bCs/>
    </w:rPr>
  </w:style>
  <w:style w:type="paragraph" w:customStyle="1" w:styleId="Saraksts1">
    <w:name w:val="Saraksts1"/>
    <w:basedOn w:val="Parasts1"/>
    <w:pPr>
      <w:ind w:left="360" w:hanging="360"/>
    </w:pPr>
  </w:style>
  <w:style w:type="paragraph" w:customStyle="1" w:styleId="Saraksts21">
    <w:name w:val="Saraksts 21"/>
    <w:basedOn w:val="Parasts1"/>
    <w:pPr>
      <w:ind w:left="720" w:hanging="360"/>
    </w:pPr>
  </w:style>
  <w:style w:type="paragraph" w:customStyle="1" w:styleId="Saraksts31">
    <w:name w:val="Saraksts 31"/>
    <w:basedOn w:val="Parasts1"/>
    <w:pPr>
      <w:ind w:left="1080" w:hanging="360"/>
    </w:pPr>
  </w:style>
  <w:style w:type="paragraph" w:customStyle="1" w:styleId="Saraksts41">
    <w:name w:val="Saraksts 41"/>
    <w:basedOn w:val="Parasts1"/>
    <w:pPr>
      <w:ind w:left="1440" w:hanging="360"/>
    </w:pPr>
  </w:style>
  <w:style w:type="paragraph" w:customStyle="1" w:styleId="Saraksts51">
    <w:name w:val="Saraksts 51"/>
    <w:basedOn w:val="Parasts1"/>
    <w:pPr>
      <w:ind w:left="1800" w:hanging="360"/>
    </w:pPr>
  </w:style>
  <w:style w:type="paragraph" w:customStyle="1" w:styleId="Sarakstaaizzme1">
    <w:name w:val="Saraksta aizzīme1"/>
    <w:basedOn w:val="Parasts1"/>
    <w:pPr>
      <w:numPr>
        <w:numId w:val="1"/>
      </w:numPr>
    </w:pPr>
  </w:style>
  <w:style w:type="paragraph" w:customStyle="1" w:styleId="Sarakstaaizzme21">
    <w:name w:val="Saraksta aizzīme 21"/>
    <w:basedOn w:val="Parasts1"/>
    <w:pPr>
      <w:numPr>
        <w:numId w:val="2"/>
      </w:numPr>
    </w:pPr>
  </w:style>
  <w:style w:type="paragraph" w:customStyle="1" w:styleId="Sarakstaaizzme31">
    <w:name w:val="Saraksta aizzīme 31"/>
    <w:basedOn w:val="Parasts1"/>
    <w:pPr>
      <w:numPr>
        <w:numId w:val="3"/>
      </w:numPr>
    </w:pPr>
  </w:style>
  <w:style w:type="paragraph" w:customStyle="1" w:styleId="Sarakstaaizzme41">
    <w:name w:val="Saraksta aizzīme 41"/>
    <w:basedOn w:val="Parasts1"/>
    <w:pPr>
      <w:numPr>
        <w:numId w:val="4"/>
      </w:numPr>
    </w:pPr>
  </w:style>
  <w:style w:type="paragraph" w:customStyle="1" w:styleId="Sarakstaaizzme51">
    <w:name w:val="Saraksta aizzīme 51"/>
    <w:basedOn w:val="Parasts1"/>
    <w:pPr>
      <w:numPr>
        <w:numId w:val="5"/>
      </w:numPr>
    </w:pPr>
  </w:style>
  <w:style w:type="paragraph" w:customStyle="1" w:styleId="Sarakstaturpinjums1">
    <w:name w:val="Saraksta turpinājums1"/>
    <w:basedOn w:val="Parasts1"/>
    <w:pPr>
      <w:spacing w:after="120"/>
      <w:ind w:left="360"/>
    </w:pPr>
  </w:style>
  <w:style w:type="paragraph" w:customStyle="1" w:styleId="Sarakstaturpinjums21">
    <w:name w:val="Saraksta turpinājums 21"/>
    <w:basedOn w:val="Parasts1"/>
    <w:pPr>
      <w:spacing w:after="120"/>
      <w:ind w:left="720"/>
    </w:pPr>
  </w:style>
  <w:style w:type="paragraph" w:customStyle="1" w:styleId="Sarakstaturpinjums31">
    <w:name w:val="Saraksta turpinājums 31"/>
    <w:basedOn w:val="Parasts1"/>
    <w:pPr>
      <w:spacing w:after="120"/>
      <w:ind w:left="1080"/>
    </w:pPr>
  </w:style>
  <w:style w:type="paragraph" w:customStyle="1" w:styleId="Sarakstaturpinjums41">
    <w:name w:val="Saraksta turpinājums 41"/>
    <w:basedOn w:val="Parasts1"/>
    <w:pPr>
      <w:spacing w:after="120"/>
      <w:ind w:left="1440"/>
    </w:pPr>
  </w:style>
  <w:style w:type="paragraph" w:customStyle="1" w:styleId="Sarakstaturpinjums51">
    <w:name w:val="Saraksta turpinājums 51"/>
    <w:basedOn w:val="Parasts1"/>
    <w:pPr>
      <w:spacing w:after="120"/>
      <w:ind w:left="1800"/>
    </w:pPr>
  </w:style>
  <w:style w:type="paragraph" w:customStyle="1" w:styleId="Sarakstanumurs1">
    <w:name w:val="Saraksta numurs1"/>
    <w:basedOn w:val="Parasts1"/>
    <w:pPr>
      <w:numPr>
        <w:numId w:val="6"/>
      </w:numPr>
    </w:pPr>
  </w:style>
  <w:style w:type="paragraph" w:customStyle="1" w:styleId="Sarakstanumurs21">
    <w:name w:val="Saraksta numurs 21"/>
    <w:basedOn w:val="Parasts1"/>
    <w:pPr>
      <w:numPr>
        <w:numId w:val="7"/>
      </w:numPr>
    </w:pPr>
  </w:style>
  <w:style w:type="paragraph" w:customStyle="1" w:styleId="Sarakstanumurs31">
    <w:name w:val="Saraksta numurs 31"/>
    <w:basedOn w:val="Parasts1"/>
    <w:pPr>
      <w:numPr>
        <w:numId w:val="8"/>
      </w:numPr>
    </w:pPr>
  </w:style>
  <w:style w:type="paragraph" w:customStyle="1" w:styleId="Sarakstanumurs41">
    <w:name w:val="Saraksta numurs 41"/>
    <w:basedOn w:val="Parasts1"/>
    <w:pPr>
      <w:numPr>
        <w:numId w:val="9"/>
      </w:numPr>
    </w:pPr>
  </w:style>
  <w:style w:type="paragraph" w:customStyle="1" w:styleId="Sarakstanumurs51">
    <w:name w:val="Saraksta numurs 51"/>
    <w:basedOn w:val="Parasts1"/>
    <w:pPr>
      <w:numPr>
        <w:numId w:val="10"/>
      </w:numPr>
    </w:pPr>
  </w:style>
  <w:style w:type="paragraph" w:customStyle="1" w:styleId="Makroteksts1">
    <w:name w:val="Makro teksts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/>
      <w:sz w:val="20"/>
      <w:szCs w:val="20"/>
    </w:rPr>
  </w:style>
  <w:style w:type="character" w:customStyle="1" w:styleId="MakrotekstsRakstz">
    <w:name w:val="Makro teksts Rakstz."/>
    <w:basedOn w:val="Noklusjumarindkopasfonts1"/>
    <w:rPr>
      <w:rFonts w:ascii="Consolas" w:hAnsi="Consolas"/>
      <w:sz w:val="20"/>
      <w:szCs w:val="20"/>
    </w:rPr>
  </w:style>
  <w:style w:type="paragraph" w:customStyle="1" w:styleId="Ziojumaieskums1">
    <w:name w:val="Ziņojuma iesākums1"/>
    <w:basedOn w:val="Parasts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sz w:val="24"/>
      <w:szCs w:val="24"/>
    </w:rPr>
  </w:style>
  <w:style w:type="character" w:customStyle="1" w:styleId="ZiojumaieskumsRakstz">
    <w:name w:val="Ziņojuma iesākums Rakstz."/>
    <w:basedOn w:val="Noklusjumarindkopasfonts1"/>
    <w:rPr>
      <w:rFonts w:ascii="Calibri Light" w:eastAsia="MS PGothic" w:hAnsi="Calibri Light" w:cs="Times New Roman"/>
      <w:sz w:val="24"/>
      <w:szCs w:val="24"/>
      <w:shd w:val="clear" w:color="auto" w:fill="auto"/>
    </w:rPr>
  </w:style>
  <w:style w:type="paragraph" w:customStyle="1" w:styleId="Paraststmeklis1">
    <w:name w:val="Parasts (tīmeklis)1"/>
    <w:basedOn w:val="Parasts1"/>
    <w:rPr>
      <w:rFonts w:ascii="Times New Roman" w:hAnsi="Times New Roman"/>
      <w:sz w:val="24"/>
      <w:szCs w:val="24"/>
    </w:rPr>
  </w:style>
  <w:style w:type="paragraph" w:customStyle="1" w:styleId="Parastaatkpe1">
    <w:name w:val="Parasta atkāpe1"/>
    <w:basedOn w:val="Parasts1"/>
    <w:pPr>
      <w:ind w:left="720"/>
    </w:pPr>
  </w:style>
  <w:style w:type="paragraph" w:customStyle="1" w:styleId="Piezmesvirsraksts1">
    <w:name w:val="Piezīmes virsraksts1"/>
    <w:basedOn w:val="Parasts1"/>
    <w:next w:val="Parasts1"/>
  </w:style>
  <w:style w:type="character" w:customStyle="1" w:styleId="PiezmesvirsrakstsRakstz">
    <w:name w:val="Piezīmes virsraksts Rakstz."/>
    <w:basedOn w:val="Noklusjumarindkopasfonts1"/>
    <w:rPr>
      <w:sz w:val="20"/>
    </w:rPr>
  </w:style>
  <w:style w:type="paragraph" w:customStyle="1" w:styleId="Vienkrsteksts1">
    <w:name w:val="Vienkāršs teksts1"/>
    <w:basedOn w:val="Parasts1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1"/>
    <w:rPr>
      <w:rFonts w:ascii="Consolas" w:hAnsi="Consolas"/>
      <w:sz w:val="21"/>
      <w:szCs w:val="21"/>
    </w:rPr>
  </w:style>
  <w:style w:type="paragraph" w:customStyle="1" w:styleId="Uzruna1">
    <w:name w:val="Uzruna1"/>
    <w:basedOn w:val="Parasts1"/>
    <w:next w:val="Parasts1"/>
  </w:style>
  <w:style w:type="character" w:customStyle="1" w:styleId="UzrunaRakstz">
    <w:name w:val="Uzruna Rakstz."/>
    <w:basedOn w:val="Noklusjumarindkopasfonts1"/>
    <w:rPr>
      <w:sz w:val="20"/>
    </w:rPr>
  </w:style>
  <w:style w:type="paragraph" w:customStyle="1" w:styleId="Paraksts1">
    <w:name w:val="Paraksts1"/>
    <w:basedOn w:val="Parasts1"/>
    <w:pPr>
      <w:ind w:left="4320"/>
    </w:pPr>
  </w:style>
  <w:style w:type="character" w:customStyle="1" w:styleId="ParakstsRakstz">
    <w:name w:val="Paraksts Rakstz."/>
    <w:basedOn w:val="Noklusjumarindkopasfonts1"/>
    <w:rPr>
      <w:sz w:val="20"/>
    </w:rPr>
  </w:style>
  <w:style w:type="paragraph" w:customStyle="1" w:styleId="Izmantotsliteratrassaraksts1">
    <w:name w:val="Izmantotās literatūras saraksts1"/>
    <w:basedOn w:val="Parasts1"/>
    <w:next w:val="Parasts1"/>
    <w:pPr>
      <w:ind w:left="200" w:hanging="200"/>
    </w:pPr>
  </w:style>
  <w:style w:type="paragraph" w:customStyle="1" w:styleId="Ilustrcijusaraksts1">
    <w:name w:val="Ilustrāciju saraksts1"/>
    <w:basedOn w:val="Parasts1"/>
    <w:next w:val="Parasts1"/>
  </w:style>
  <w:style w:type="paragraph" w:customStyle="1" w:styleId="Izmantotsliteratrassarakstavirsraksts1">
    <w:name w:val="Izmantotās literatūras saraksta virsraksts1"/>
    <w:basedOn w:val="Parasts1"/>
    <w:next w:val="Parasts1"/>
    <w:pPr>
      <w:spacing w:before="120"/>
    </w:pPr>
    <w:rPr>
      <w:b/>
      <w:bCs/>
      <w:sz w:val="24"/>
      <w:szCs w:val="24"/>
    </w:rPr>
  </w:style>
  <w:style w:type="paragraph" w:customStyle="1" w:styleId="Saturs11">
    <w:name w:val="Saturs 11"/>
    <w:basedOn w:val="Parasts1"/>
    <w:next w:val="Parasts1"/>
    <w:autoRedefine/>
    <w:pPr>
      <w:spacing w:after="100"/>
    </w:pPr>
  </w:style>
  <w:style w:type="paragraph" w:customStyle="1" w:styleId="Saturs21">
    <w:name w:val="Saturs 21"/>
    <w:basedOn w:val="Parasts1"/>
    <w:next w:val="Parasts1"/>
    <w:autoRedefine/>
    <w:pPr>
      <w:spacing w:after="100"/>
      <w:ind w:left="200"/>
    </w:pPr>
  </w:style>
  <w:style w:type="paragraph" w:customStyle="1" w:styleId="Saturs31">
    <w:name w:val="Saturs 31"/>
    <w:basedOn w:val="Parasts1"/>
    <w:next w:val="Parasts1"/>
    <w:autoRedefine/>
    <w:pPr>
      <w:spacing w:after="100"/>
      <w:ind w:left="400"/>
    </w:pPr>
  </w:style>
  <w:style w:type="paragraph" w:customStyle="1" w:styleId="Saturs41">
    <w:name w:val="Saturs 41"/>
    <w:basedOn w:val="Parasts1"/>
    <w:next w:val="Parasts1"/>
    <w:autoRedefine/>
    <w:pPr>
      <w:spacing w:after="100"/>
      <w:ind w:left="600"/>
    </w:pPr>
  </w:style>
  <w:style w:type="paragraph" w:customStyle="1" w:styleId="Saturs51">
    <w:name w:val="Saturs 51"/>
    <w:basedOn w:val="Parasts1"/>
    <w:next w:val="Parasts1"/>
    <w:autoRedefine/>
    <w:pPr>
      <w:spacing w:after="100"/>
      <w:ind w:left="800"/>
    </w:pPr>
  </w:style>
  <w:style w:type="paragraph" w:customStyle="1" w:styleId="Saturs61">
    <w:name w:val="Saturs 61"/>
    <w:basedOn w:val="Parasts1"/>
    <w:next w:val="Parasts1"/>
    <w:autoRedefine/>
    <w:pPr>
      <w:spacing w:after="100"/>
      <w:ind w:left="1000"/>
    </w:pPr>
  </w:style>
  <w:style w:type="paragraph" w:customStyle="1" w:styleId="Saturs71">
    <w:name w:val="Saturs 71"/>
    <w:basedOn w:val="Parasts1"/>
    <w:next w:val="Parasts1"/>
    <w:autoRedefine/>
    <w:pPr>
      <w:spacing w:after="100"/>
      <w:ind w:left="1200"/>
    </w:pPr>
  </w:style>
  <w:style w:type="paragraph" w:customStyle="1" w:styleId="Saturs81">
    <w:name w:val="Saturs 81"/>
    <w:basedOn w:val="Parasts1"/>
    <w:next w:val="Parasts1"/>
    <w:autoRedefine/>
    <w:pPr>
      <w:spacing w:after="100"/>
      <w:ind w:left="1400"/>
    </w:pPr>
  </w:style>
  <w:style w:type="paragraph" w:customStyle="1" w:styleId="Saturs91">
    <w:name w:val="Saturs 91"/>
    <w:basedOn w:val="Parasts1"/>
    <w:next w:val="Parasts1"/>
    <w:autoRedefine/>
    <w:pPr>
      <w:spacing w:after="100"/>
      <w:ind w:left="1600"/>
    </w:pPr>
  </w:style>
  <w:style w:type="paragraph" w:customStyle="1" w:styleId="Saturardtjavirsraksts1">
    <w:name w:val="Satura rādītāja virsraksts1"/>
    <w:basedOn w:val="Virsraksts11"/>
    <w:next w:val="Parasts1"/>
  </w:style>
  <w:style w:type="character" w:customStyle="1" w:styleId="GalveneRakstz">
    <w:name w:val="Galvene Rakstz."/>
    <w:basedOn w:val="Noklusjumarindkopasfonts1"/>
  </w:style>
  <w:style w:type="character" w:customStyle="1" w:styleId="Vietturateksts1">
    <w:name w:val="Viettura teksts1"/>
    <w:basedOn w:val="Noklusjumarindkopasfonts1"/>
    <w:rPr>
      <w:color w:val="808080"/>
    </w:rPr>
  </w:style>
  <w:style w:type="paragraph" w:customStyle="1" w:styleId="Sarakstarindkopa1">
    <w:name w:val="Saraksta rindkopa1"/>
    <w:basedOn w:val="Parasts1"/>
    <w:pPr>
      <w:ind w:left="720"/>
    </w:pPr>
  </w:style>
  <w:style w:type="character" w:customStyle="1" w:styleId="Hipersaite1">
    <w:name w:val="Hipersaite1"/>
    <w:basedOn w:val="Noklusjumarindkopasfonts1"/>
    <w:rPr>
      <w:color w:val="2370CD"/>
      <w:u w:val="single"/>
    </w:rPr>
  </w:style>
  <w:style w:type="character" w:customStyle="1" w:styleId="Neatrisintapieminana1">
    <w:name w:val="Neatrisināta pieminēšana1"/>
    <w:basedOn w:val="Noklusjumarindkopasfonts1"/>
    <w:rPr>
      <w:color w:val="605E5C"/>
      <w:shd w:val="clear" w:color="auto" w:fill="E1DFDD"/>
    </w:rPr>
  </w:style>
  <w:style w:type="paragraph" w:styleId="Balonteksts">
    <w:name w:val="Balloon Text"/>
    <w:basedOn w:val="Parasts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Noklusjumarindkopasfonts"/>
    <w:rPr>
      <w:rFonts w:ascii="Segoe UI" w:hAnsi="Segoe UI" w:cs="Segoe UI"/>
    </w:rPr>
  </w:style>
  <w:style w:type="numbering" w:customStyle="1" w:styleId="LFO1">
    <w:name w:val="LFO1"/>
    <w:basedOn w:val="Bezsaraksta"/>
    <w:pPr>
      <w:numPr>
        <w:numId w:val="1"/>
      </w:numPr>
    </w:pPr>
  </w:style>
  <w:style w:type="numbering" w:customStyle="1" w:styleId="LFO2">
    <w:name w:val="LFO2"/>
    <w:basedOn w:val="Bezsaraksta"/>
    <w:pPr>
      <w:numPr>
        <w:numId w:val="2"/>
      </w:numPr>
    </w:pPr>
  </w:style>
  <w:style w:type="numbering" w:customStyle="1" w:styleId="LFO3">
    <w:name w:val="LFO3"/>
    <w:basedOn w:val="Bezsaraksta"/>
    <w:pPr>
      <w:numPr>
        <w:numId w:val="3"/>
      </w:numPr>
    </w:pPr>
  </w:style>
  <w:style w:type="numbering" w:customStyle="1" w:styleId="LFO4">
    <w:name w:val="LFO4"/>
    <w:basedOn w:val="Bezsaraksta"/>
    <w:pPr>
      <w:numPr>
        <w:numId w:val="4"/>
      </w:numPr>
    </w:pPr>
  </w:style>
  <w:style w:type="numbering" w:customStyle="1" w:styleId="LFO5">
    <w:name w:val="LFO5"/>
    <w:basedOn w:val="Bezsaraksta"/>
    <w:pPr>
      <w:numPr>
        <w:numId w:val="5"/>
      </w:numPr>
    </w:pPr>
  </w:style>
  <w:style w:type="numbering" w:customStyle="1" w:styleId="LFO6">
    <w:name w:val="LFO6"/>
    <w:basedOn w:val="Bezsaraksta"/>
    <w:pPr>
      <w:numPr>
        <w:numId w:val="6"/>
      </w:numPr>
    </w:pPr>
  </w:style>
  <w:style w:type="numbering" w:customStyle="1" w:styleId="LFO7">
    <w:name w:val="LFO7"/>
    <w:basedOn w:val="Bezsaraksta"/>
    <w:pPr>
      <w:numPr>
        <w:numId w:val="7"/>
      </w:numPr>
    </w:pPr>
  </w:style>
  <w:style w:type="numbering" w:customStyle="1" w:styleId="LFO8">
    <w:name w:val="LFO8"/>
    <w:basedOn w:val="Bezsaraksta"/>
    <w:pPr>
      <w:numPr>
        <w:numId w:val="8"/>
      </w:numPr>
    </w:pPr>
  </w:style>
  <w:style w:type="numbering" w:customStyle="1" w:styleId="LFO9">
    <w:name w:val="LFO9"/>
    <w:basedOn w:val="Bezsaraksta"/>
    <w:pPr>
      <w:numPr>
        <w:numId w:val="9"/>
      </w:numPr>
    </w:pPr>
  </w:style>
  <w:style w:type="numbering" w:customStyle="1" w:styleId="LFO10">
    <w:name w:val="LFO10"/>
    <w:basedOn w:val="Bezsarak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&#299;na%20T&#257;luma\Desktop\%7bB303E4C7-1F10-40F7-B153-62DAA6853C6F%7dtf16382936_win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CE70-6D7F-4920-BE4B-E838DA1C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{B303E4C7-1F10-40F7-B153-62DAA6853C6F}tf16382936_win32</Template>
  <TotalTime>3</TotalTime>
  <Pages>7</Pages>
  <Words>4143</Words>
  <Characters>2362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Tāluma</dc:creator>
  <dc:description/>
  <cp:lastModifiedBy>Māra Mičule</cp:lastModifiedBy>
  <cp:revision>2</cp:revision>
  <cp:lastPrinted>2023-11-01T10:47:00Z</cp:lastPrinted>
  <dcterms:created xsi:type="dcterms:W3CDTF">2023-11-08T12:08:00Z</dcterms:created>
  <dcterms:modified xsi:type="dcterms:W3CDTF">2023-11-08T12:08:00Z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